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BF0" w:rsidRDefault="00E14BF0" w:rsidP="00621C09">
      <w:pPr>
        <w:tabs>
          <w:tab w:val="left" w:pos="5670"/>
        </w:tabs>
        <w:rPr>
          <w:sz w:val="16"/>
          <w:szCs w:val="16"/>
        </w:rPr>
      </w:pPr>
      <w:bookmarkStart w:id="0" w:name="_GoBack"/>
      <w:bookmarkEnd w:id="0"/>
    </w:p>
    <w:p w:rsidR="00621C09" w:rsidRDefault="00621C09" w:rsidP="00621C09">
      <w:pPr>
        <w:tabs>
          <w:tab w:val="left" w:pos="5670"/>
        </w:tabs>
      </w:pPr>
    </w:p>
    <w:p w:rsidR="00562AC7" w:rsidRDefault="00562AC7" w:rsidP="00562AC7">
      <w:pPr>
        <w:tabs>
          <w:tab w:val="left" w:pos="567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58"/>
        <w:gridCol w:w="4505"/>
      </w:tblGrid>
      <w:tr w:rsidR="00562AC7" w:rsidTr="004F762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AC7" w:rsidRDefault="004F7622" w:rsidP="00FE2B2D">
            <w:pPr>
              <w:tabs>
                <w:tab w:val="left" w:pos="567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59690</wp:posOffset>
                  </wp:positionV>
                  <wp:extent cx="2903130" cy="8382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ept 20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189" cy="83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threeDEmboss" w:sz="6" w:space="0" w:color="auto"/>
            </w:tcBorders>
            <w:shd w:val="clear" w:color="auto" w:fill="auto"/>
          </w:tcPr>
          <w:p w:rsidR="00562AC7" w:rsidRDefault="00562AC7" w:rsidP="00FE2B2D">
            <w:pPr>
              <w:tabs>
                <w:tab w:val="left" w:pos="5670"/>
              </w:tabs>
            </w:pPr>
          </w:p>
        </w:tc>
        <w:tc>
          <w:tcPr>
            <w:tcW w:w="4505" w:type="dxa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562AC7" w:rsidRPr="00FE2B2D" w:rsidRDefault="00562AC7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2AC7" w:rsidRPr="00FE2B2D" w:rsidRDefault="00562AC7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B2D">
              <w:rPr>
                <w:rFonts w:ascii="Arial" w:hAnsi="Arial" w:cs="Arial"/>
                <w:sz w:val="24"/>
                <w:szCs w:val="24"/>
              </w:rPr>
              <w:t>Coordination Enfance en Danger</w:t>
            </w:r>
          </w:p>
          <w:p w:rsidR="00562AC7" w:rsidRPr="00FE2B2D" w:rsidRDefault="00562AC7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AC7" w:rsidRDefault="00696A73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52-54 avenue de la république</w:t>
            </w:r>
          </w:p>
          <w:p w:rsidR="00696A73" w:rsidRPr="00FE2B2D" w:rsidRDefault="00696A73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 60092</w:t>
            </w:r>
          </w:p>
          <w:p w:rsidR="00562AC7" w:rsidRPr="00FE2B2D" w:rsidRDefault="00562AC7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AC7" w:rsidRPr="00FE2B2D" w:rsidRDefault="00696A73" w:rsidP="00FE2B2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68017</w:t>
            </w:r>
            <w:r w:rsidR="00562AC7" w:rsidRPr="00FE2B2D">
              <w:rPr>
                <w:rFonts w:ascii="Arial" w:hAnsi="Arial" w:cs="Arial"/>
                <w:sz w:val="24"/>
                <w:szCs w:val="24"/>
              </w:rPr>
              <w:t xml:space="preserve"> COLMAR</w:t>
            </w:r>
            <w:r>
              <w:rPr>
                <w:rFonts w:ascii="Arial" w:hAnsi="Arial" w:cs="Arial"/>
                <w:sz w:val="24"/>
                <w:szCs w:val="24"/>
              </w:rPr>
              <w:t xml:space="preserve"> cedex</w:t>
            </w:r>
          </w:p>
          <w:p w:rsidR="00562AC7" w:rsidRPr="00FE2B2D" w:rsidRDefault="00562AC7" w:rsidP="00FE2B2D">
            <w:pPr>
              <w:tabs>
                <w:tab w:val="left" w:pos="567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62AC7" w:rsidRDefault="00562AC7" w:rsidP="00562AC7">
      <w:pPr>
        <w:tabs>
          <w:tab w:val="left" w:pos="5670"/>
        </w:tabs>
      </w:pPr>
    </w:p>
    <w:p w:rsidR="00621C09" w:rsidRDefault="00621C09" w:rsidP="00E14BF0">
      <w:pPr>
        <w:rPr>
          <w:sz w:val="16"/>
          <w:szCs w:val="16"/>
        </w:rPr>
      </w:pPr>
    </w:p>
    <w:p w:rsidR="00621C09" w:rsidRPr="00870963" w:rsidRDefault="00621C09" w:rsidP="00E14BF0">
      <w:pPr>
        <w:rPr>
          <w:sz w:val="16"/>
          <w:szCs w:val="16"/>
        </w:rPr>
      </w:pPr>
    </w:p>
    <w:p w:rsidR="008F7C6D" w:rsidRPr="00835591" w:rsidRDefault="008F7C6D" w:rsidP="00C03885">
      <w:pPr>
        <w:ind w:right="5364"/>
        <w:jc w:val="both"/>
        <w:rPr>
          <w:i/>
          <w:iCs/>
          <w:sz w:val="16"/>
          <w:szCs w:val="16"/>
        </w:rPr>
      </w:pPr>
    </w:p>
    <w:p w:rsidR="00DA3101" w:rsidRPr="00E14BF0" w:rsidRDefault="00DA3101" w:rsidP="00B64E9C">
      <w:pPr>
        <w:pStyle w:val="Titre1"/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1" w:color="auto"/>
        </w:pBdr>
        <w:shd w:val="clear" w:color="auto" w:fill="D9D9D9"/>
        <w:rPr>
          <w:color w:val="C0504D"/>
          <w:sz w:val="16"/>
          <w:szCs w:val="16"/>
        </w:rPr>
      </w:pPr>
    </w:p>
    <w:p w:rsidR="00663361" w:rsidRDefault="00DA3101" w:rsidP="00277A51">
      <w:pPr>
        <w:pStyle w:val="Titre1"/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1" w:color="auto"/>
        </w:pBdr>
        <w:shd w:val="clear" w:color="auto" w:fill="D9D9D9"/>
      </w:pPr>
      <w:r w:rsidRPr="0083225A">
        <w:t>FICHE DE RECUEIL D’INFORMATION PREOCCUPANTE</w:t>
      </w:r>
    </w:p>
    <w:p w:rsidR="008F7C6D" w:rsidRDefault="008F7C6D" w:rsidP="00C66354">
      <w:pPr>
        <w:tabs>
          <w:tab w:val="left" w:pos="9781"/>
          <w:tab w:val="left" w:pos="10773"/>
        </w:tabs>
        <w:rPr>
          <w:b/>
          <w:bCs/>
        </w:rPr>
      </w:pPr>
    </w:p>
    <w:p w:rsidR="00621C09" w:rsidRDefault="00621C09" w:rsidP="00C66354">
      <w:pPr>
        <w:tabs>
          <w:tab w:val="left" w:pos="9781"/>
          <w:tab w:val="left" w:pos="10773"/>
        </w:tabs>
        <w:rPr>
          <w:b/>
          <w:bCs/>
        </w:rPr>
      </w:pPr>
    </w:p>
    <w:p w:rsidR="00CA7B92" w:rsidRDefault="00CA7B92" w:rsidP="00C66354">
      <w:pPr>
        <w:tabs>
          <w:tab w:val="left" w:pos="9781"/>
          <w:tab w:val="left" w:pos="10773"/>
        </w:tabs>
        <w:rPr>
          <w:b/>
          <w:bCs/>
        </w:rPr>
      </w:pPr>
      <w:r w:rsidRPr="007E58E3">
        <w:rPr>
          <w:b/>
          <w:bCs/>
        </w:rPr>
        <w:t>DATE</w:t>
      </w:r>
      <w:r w:rsidR="00FD57C9">
        <w:rPr>
          <w:b/>
          <w:bCs/>
        </w:rPr>
        <w:t> :</w:t>
      </w:r>
    </w:p>
    <w:p w:rsidR="00363D80" w:rsidRDefault="00363D80" w:rsidP="00363D80">
      <w:pPr>
        <w:tabs>
          <w:tab w:val="left" w:pos="9781"/>
          <w:tab w:val="left" w:pos="10773"/>
        </w:tabs>
        <w:rPr>
          <w:b/>
          <w:bCs/>
        </w:rPr>
      </w:pPr>
    </w:p>
    <w:p w:rsidR="00363D80" w:rsidRDefault="00363D80" w:rsidP="00363D80">
      <w:pPr>
        <w:tabs>
          <w:tab w:val="left" w:pos="9781"/>
          <w:tab w:val="left" w:pos="10773"/>
        </w:tabs>
        <w:rPr>
          <w:b/>
          <w:bCs/>
        </w:rPr>
      </w:pPr>
    </w:p>
    <w:p w:rsidR="00363D80" w:rsidRPr="007E58E3" w:rsidRDefault="00363D80" w:rsidP="00363D80">
      <w:pPr>
        <w:tabs>
          <w:tab w:val="left" w:pos="9781"/>
          <w:tab w:val="left" w:pos="10773"/>
        </w:tabs>
      </w:pPr>
      <w:r w:rsidRPr="009D64F7">
        <w:rPr>
          <w:b/>
          <w:bCs/>
        </w:rPr>
        <w:t>Rédacteur du présent document</w:t>
      </w:r>
      <w:r>
        <w:rPr>
          <w:b/>
          <w:bCs/>
        </w:rPr>
        <w:t> :</w:t>
      </w:r>
      <w:r w:rsidR="009E382E">
        <w:rPr>
          <w:b/>
          <w:bCs/>
        </w:rPr>
        <w:t xml:space="preserve"> </w:t>
      </w:r>
    </w:p>
    <w:p w:rsidR="00065566" w:rsidRDefault="00065566" w:rsidP="00C66354">
      <w:pPr>
        <w:tabs>
          <w:tab w:val="left" w:pos="9781"/>
          <w:tab w:val="left" w:pos="10773"/>
        </w:tabs>
        <w:rPr>
          <w:b/>
          <w:bCs/>
        </w:rPr>
      </w:pPr>
    </w:p>
    <w:p w:rsidR="00663361" w:rsidRPr="007E58E3" w:rsidRDefault="00663361" w:rsidP="00663361">
      <w:pPr>
        <w:tabs>
          <w:tab w:val="left" w:pos="1134"/>
        </w:tabs>
        <w:jc w:val="both"/>
        <w:rPr>
          <w:bCs/>
        </w:rPr>
      </w:pPr>
    </w:p>
    <w:p w:rsidR="00663361" w:rsidRPr="007E58E3" w:rsidRDefault="00663361" w:rsidP="00663361">
      <w:pPr>
        <w:tabs>
          <w:tab w:val="left" w:pos="1134"/>
          <w:tab w:val="left" w:pos="11340"/>
        </w:tabs>
        <w:jc w:val="both"/>
        <w:rPr>
          <w:b/>
          <w:bCs/>
        </w:rPr>
      </w:pPr>
      <w:r w:rsidRPr="007E58E3">
        <w:rPr>
          <w:b/>
          <w:bCs/>
        </w:rPr>
        <w:t xml:space="preserve">1. </w:t>
      </w:r>
      <w:proofErr w:type="gramStart"/>
      <w:r w:rsidRPr="007E58E3">
        <w:rPr>
          <w:b/>
          <w:bCs/>
        </w:rPr>
        <w:t xml:space="preserve">CONCERNE </w:t>
      </w:r>
      <w:r w:rsidR="003E4E8B">
        <w:rPr>
          <w:b/>
          <w:bCs/>
        </w:rPr>
        <w:t>LE</w:t>
      </w:r>
      <w:proofErr w:type="gramEnd"/>
      <w:r w:rsidRPr="007E58E3">
        <w:rPr>
          <w:b/>
          <w:bCs/>
        </w:rPr>
        <w:t xml:space="preserve">(S) MINEURS (S) : </w:t>
      </w:r>
    </w:p>
    <w:p w:rsidR="00663361" w:rsidRPr="007E58E3" w:rsidRDefault="00663361" w:rsidP="00663361">
      <w:pPr>
        <w:tabs>
          <w:tab w:val="left" w:pos="1134"/>
          <w:tab w:val="left" w:pos="11482"/>
        </w:tabs>
        <w:jc w:val="both"/>
      </w:pPr>
    </w:p>
    <w:tbl>
      <w:tblPr>
        <w:tblpPr w:leftFromText="141" w:rightFromText="141" w:vertAnchor="text" w:horzAnchor="margin" w:tblpY="110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119"/>
      </w:tblGrid>
      <w:tr w:rsidR="00663361" w:rsidRPr="007E58E3">
        <w:trPr>
          <w:trHeight w:val="1420"/>
        </w:trPr>
        <w:tc>
          <w:tcPr>
            <w:tcW w:w="3472" w:type="dxa"/>
          </w:tcPr>
          <w:p w:rsidR="00663361" w:rsidRPr="007E58E3" w:rsidRDefault="00663361" w:rsidP="00663361">
            <w:pPr>
              <w:rPr>
                <w:b/>
                <w:bCs/>
              </w:rPr>
            </w:pPr>
            <w:r w:rsidRPr="007E58E3">
              <w:t xml:space="preserve">NOM : </w:t>
            </w:r>
            <w:r w:rsidR="009E382E">
              <w:t xml:space="preserve"> </w:t>
            </w:r>
          </w:p>
          <w:p w:rsidR="00663361" w:rsidRPr="007E58E3" w:rsidRDefault="00663361" w:rsidP="00663361">
            <w:r w:rsidRPr="007E58E3">
              <w:t>Prénom :</w:t>
            </w:r>
            <w:r w:rsidRPr="007E58E3">
              <w:rPr>
                <w:b/>
                <w:bCs/>
              </w:rPr>
              <w:t xml:space="preserve"> </w:t>
            </w:r>
          </w:p>
          <w:p w:rsidR="00663361" w:rsidRPr="007E58E3" w:rsidRDefault="00663361" w:rsidP="00663361">
            <w:r w:rsidRPr="007E58E3">
              <w:t xml:space="preserve">Sexe : F </w:t>
            </w:r>
            <w:r w:rsidR="00F3009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092">
              <w:instrText xml:space="preserve"> FORMCHECKBOX </w:instrText>
            </w:r>
            <w:r w:rsidR="00DA6FBF">
              <w:fldChar w:fldCharType="separate"/>
            </w:r>
            <w:r w:rsidR="00F30092">
              <w:fldChar w:fldCharType="end"/>
            </w:r>
            <w:r w:rsidRPr="007E58E3">
              <w:t xml:space="preserve">   M </w:t>
            </w:r>
            <w:r w:rsidR="00FD57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7C9">
              <w:instrText xml:space="preserve"> FORMCHECKBOX </w:instrText>
            </w:r>
            <w:r w:rsidR="00DA6FBF">
              <w:fldChar w:fldCharType="separate"/>
            </w:r>
            <w:r w:rsidR="00FD57C9">
              <w:fldChar w:fldCharType="end"/>
            </w:r>
          </w:p>
          <w:p w:rsidR="00663361" w:rsidRPr="007E58E3" w:rsidRDefault="00663361" w:rsidP="00663361">
            <w:pPr>
              <w:rPr>
                <w:b/>
                <w:bCs/>
              </w:rPr>
            </w:pPr>
            <w:r w:rsidRPr="007E58E3">
              <w:t>Date de naissance :</w:t>
            </w:r>
            <w:r w:rsidR="004B321F">
              <w:t xml:space="preserve"> </w:t>
            </w:r>
          </w:p>
          <w:p w:rsidR="00663361" w:rsidRPr="007E58E3" w:rsidRDefault="00663361" w:rsidP="00663361">
            <w:r w:rsidRPr="007E58E3">
              <w:t>Age</w:t>
            </w:r>
            <w:r w:rsidRPr="007E58E3">
              <w:rPr>
                <w:b/>
                <w:bCs/>
              </w:rPr>
              <w:t xml:space="preserve"> : </w:t>
            </w:r>
          </w:p>
          <w:p w:rsidR="00663361" w:rsidRPr="007E58E3" w:rsidRDefault="00663361" w:rsidP="00663361">
            <w:pPr>
              <w:ind w:left="851"/>
            </w:pPr>
          </w:p>
        </w:tc>
        <w:tc>
          <w:tcPr>
            <w:tcW w:w="3402" w:type="dxa"/>
          </w:tcPr>
          <w:p w:rsidR="00663361" w:rsidRPr="007E58E3" w:rsidRDefault="00663361" w:rsidP="00663361">
            <w:pPr>
              <w:ind w:left="25"/>
              <w:rPr>
                <w:b/>
                <w:bCs/>
              </w:rPr>
            </w:pPr>
            <w:r w:rsidRPr="007E58E3">
              <w:t xml:space="preserve">NOM : </w:t>
            </w:r>
            <w:r w:rsidRPr="007E58E3">
              <w:rPr>
                <w:b/>
                <w:bCs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663361" w:rsidP="00663361">
            <w:pPr>
              <w:ind w:left="25"/>
            </w:pPr>
            <w:r w:rsidRPr="007E58E3">
              <w:t>Prénom :</w:t>
            </w:r>
            <w:r w:rsidRPr="007E58E3">
              <w:rPr>
                <w:b/>
                <w:bCs/>
              </w:rPr>
              <w:t xml:space="preserve"> </w:t>
            </w:r>
            <w:r w:rsidRPr="007E58E3">
              <w:rPr>
                <w:b/>
                <w:bCs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8105E3" w:rsidP="00663361">
            <w:pPr>
              <w:ind w:left="25"/>
            </w:pPr>
            <w:r>
              <w:t>Sexe :</w:t>
            </w:r>
            <w:r w:rsidR="00663361" w:rsidRPr="007E58E3">
              <w:t xml:space="preserve"> F </w:t>
            </w:r>
            <w:r w:rsidR="00663361" w:rsidRPr="007E58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1" w:rsidRPr="007E58E3">
              <w:instrText xml:space="preserve"> FORMCHECKBOX </w:instrText>
            </w:r>
            <w:r w:rsidR="00DA6FBF">
              <w:fldChar w:fldCharType="separate"/>
            </w:r>
            <w:r w:rsidR="00663361" w:rsidRPr="007E58E3">
              <w:fldChar w:fldCharType="end"/>
            </w:r>
            <w:r w:rsidR="00663361" w:rsidRPr="007E58E3">
              <w:t xml:space="preserve">  M </w:t>
            </w:r>
            <w:r w:rsidR="00663361" w:rsidRPr="007E58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1" w:rsidRPr="007E58E3">
              <w:instrText xml:space="preserve"> FORMCHECKBOX </w:instrText>
            </w:r>
            <w:r w:rsidR="00DA6FBF">
              <w:fldChar w:fldCharType="separate"/>
            </w:r>
            <w:r w:rsidR="00663361" w:rsidRPr="007E58E3">
              <w:fldChar w:fldCharType="end"/>
            </w:r>
          </w:p>
          <w:p w:rsidR="00663361" w:rsidRPr="007E58E3" w:rsidRDefault="00663361" w:rsidP="00663361">
            <w:pPr>
              <w:ind w:left="25"/>
              <w:rPr>
                <w:b/>
                <w:bCs/>
              </w:rPr>
            </w:pPr>
            <w:r w:rsidRPr="007E58E3">
              <w:t>Date de naissance :</w:t>
            </w:r>
            <w:r w:rsidRPr="007E58E3">
              <w:rPr>
                <w:b/>
                <w:bCs/>
              </w:rPr>
              <w:t xml:space="preserve"> </w:t>
            </w:r>
            <w:r w:rsidRPr="007E58E3"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663361" w:rsidP="00663361">
            <w:pPr>
              <w:ind w:left="25"/>
            </w:pPr>
            <w:r w:rsidRPr="007E58E3">
              <w:t>Age</w:t>
            </w:r>
            <w:r w:rsidRPr="007E58E3">
              <w:rPr>
                <w:b/>
                <w:bCs/>
              </w:rPr>
              <w:t xml:space="preserve"> : </w:t>
            </w:r>
            <w:r w:rsidRPr="007E58E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  <w:r w:rsidRPr="007E58E3">
              <w:rPr>
                <w:b/>
                <w:bCs/>
              </w:rPr>
              <w:t xml:space="preserve"> </w:t>
            </w:r>
          </w:p>
          <w:p w:rsidR="00663361" w:rsidRPr="007E58E3" w:rsidRDefault="00663361" w:rsidP="00663361">
            <w:pPr>
              <w:ind w:left="851"/>
              <w:rPr>
                <w:b/>
                <w:bCs/>
              </w:rPr>
            </w:pPr>
          </w:p>
        </w:tc>
        <w:tc>
          <w:tcPr>
            <w:tcW w:w="3119" w:type="dxa"/>
          </w:tcPr>
          <w:p w:rsidR="00663361" w:rsidRPr="007E58E3" w:rsidRDefault="00663361" w:rsidP="00663361">
            <w:pPr>
              <w:ind w:left="49"/>
              <w:rPr>
                <w:b/>
                <w:bCs/>
              </w:rPr>
            </w:pPr>
            <w:r w:rsidRPr="007E58E3">
              <w:t xml:space="preserve">NOM : </w:t>
            </w:r>
            <w:r w:rsidRPr="007E58E3">
              <w:rPr>
                <w:b/>
                <w:bCs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663361" w:rsidP="00663361">
            <w:pPr>
              <w:ind w:left="49"/>
            </w:pPr>
            <w:r w:rsidRPr="007E58E3">
              <w:t>Prénom :</w:t>
            </w:r>
            <w:r w:rsidRPr="007E58E3">
              <w:rPr>
                <w:b/>
                <w:bCs/>
              </w:rPr>
              <w:t xml:space="preserve"> </w:t>
            </w:r>
            <w:r w:rsidRPr="007E58E3">
              <w:rPr>
                <w:b/>
                <w:bCs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663361" w:rsidP="00663361">
            <w:pPr>
              <w:ind w:left="49"/>
            </w:pPr>
            <w:r w:rsidRPr="007E58E3">
              <w:t xml:space="preserve">Sexe : F </w:t>
            </w:r>
            <w:r w:rsidRPr="007E58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8E3">
              <w:instrText xml:space="preserve"> FORMCHECKBOX </w:instrText>
            </w:r>
            <w:r w:rsidR="00DA6FBF">
              <w:fldChar w:fldCharType="separate"/>
            </w:r>
            <w:r w:rsidRPr="007E58E3">
              <w:fldChar w:fldCharType="end"/>
            </w:r>
            <w:r w:rsidRPr="007E58E3">
              <w:t xml:space="preserve">  M </w:t>
            </w:r>
            <w:r w:rsidRPr="007E58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8E3">
              <w:instrText xml:space="preserve"> FORMCHECKBOX </w:instrText>
            </w:r>
            <w:r w:rsidR="00DA6FBF">
              <w:fldChar w:fldCharType="separate"/>
            </w:r>
            <w:r w:rsidRPr="007E58E3">
              <w:fldChar w:fldCharType="end"/>
            </w:r>
          </w:p>
          <w:p w:rsidR="00663361" w:rsidRPr="007E58E3" w:rsidRDefault="00663361" w:rsidP="00663361">
            <w:pPr>
              <w:ind w:left="49"/>
              <w:rPr>
                <w:b/>
                <w:bCs/>
              </w:rPr>
            </w:pPr>
            <w:r w:rsidRPr="007E58E3">
              <w:t>Date de naissance :</w:t>
            </w:r>
            <w:r w:rsidRPr="007E58E3">
              <w:rPr>
                <w:b/>
                <w:bCs/>
              </w:rPr>
              <w:t xml:space="preserve"> </w:t>
            </w:r>
            <w:r w:rsidRPr="007E58E3"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E58E3">
              <w:rPr>
                <w:b/>
                <w:bCs/>
              </w:rPr>
              <w:instrText xml:space="preserve"> FORMTEXT </w:instrText>
            </w:r>
            <w:r w:rsidRPr="007E58E3">
              <w:rPr>
                <w:b/>
                <w:bCs/>
              </w:rPr>
            </w:r>
            <w:r w:rsidRPr="007E58E3">
              <w:rPr>
                <w:b/>
                <w:bCs/>
              </w:rPr>
              <w:fldChar w:fldCharType="separate"/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="00DB55AB">
              <w:rPr>
                <w:b/>
                <w:bCs/>
                <w:noProof/>
              </w:rPr>
              <w:t> </w:t>
            </w:r>
            <w:r w:rsidRPr="007E58E3">
              <w:rPr>
                <w:b/>
                <w:bCs/>
              </w:rPr>
              <w:fldChar w:fldCharType="end"/>
            </w:r>
          </w:p>
          <w:p w:rsidR="00663361" w:rsidRPr="007E58E3" w:rsidRDefault="00663361" w:rsidP="00663361">
            <w:pPr>
              <w:ind w:left="49"/>
            </w:pPr>
            <w:r w:rsidRPr="007E58E3">
              <w:t>Age</w:t>
            </w:r>
            <w:r w:rsidRPr="007E58E3">
              <w:rPr>
                <w:b/>
                <w:bCs/>
              </w:rPr>
              <w:t xml:space="preserve"> : </w:t>
            </w:r>
            <w:r w:rsidRPr="007E58E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  <w:r w:rsidRPr="007E58E3">
              <w:rPr>
                <w:b/>
                <w:bCs/>
              </w:rPr>
              <w:t xml:space="preserve"> </w:t>
            </w:r>
          </w:p>
          <w:p w:rsidR="00663361" w:rsidRPr="007E58E3" w:rsidRDefault="00663361" w:rsidP="00663361">
            <w:pPr>
              <w:ind w:left="851"/>
            </w:pPr>
          </w:p>
        </w:tc>
      </w:tr>
      <w:tr w:rsidR="00663361" w:rsidRPr="007E58E3">
        <w:trPr>
          <w:trHeight w:val="338"/>
        </w:trPr>
        <w:tc>
          <w:tcPr>
            <w:tcW w:w="9993" w:type="dxa"/>
            <w:gridSpan w:val="3"/>
          </w:tcPr>
          <w:p w:rsidR="00663361" w:rsidRPr="00E14BF0" w:rsidRDefault="00663361" w:rsidP="00663361">
            <w:pPr>
              <w:ind w:left="851"/>
              <w:jc w:val="center"/>
              <w:rPr>
                <w:b/>
                <w:bCs/>
                <w:color w:val="C0504D"/>
              </w:rPr>
            </w:pPr>
            <w:r w:rsidRPr="00E14BF0">
              <w:rPr>
                <w:b/>
                <w:bCs/>
                <w:color w:val="C0504D"/>
              </w:rPr>
              <w:t>Domicile, ou résidence où se trouve le mineur actuellement</w:t>
            </w:r>
          </w:p>
          <w:p w:rsidR="00663361" w:rsidRPr="00E14BF0" w:rsidRDefault="00663361" w:rsidP="00663361">
            <w:pPr>
              <w:ind w:left="851"/>
              <w:rPr>
                <w:b/>
                <w:bCs/>
                <w:color w:val="C0504D"/>
              </w:rPr>
            </w:pPr>
          </w:p>
          <w:p w:rsidR="00663361" w:rsidRPr="00E14BF0" w:rsidRDefault="00663361" w:rsidP="00663361">
            <w:pPr>
              <w:ind w:left="851"/>
              <w:rPr>
                <w:b/>
                <w:bCs/>
                <w:color w:val="C0504D"/>
              </w:rPr>
            </w:pPr>
          </w:p>
        </w:tc>
      </w:tr>
      <w:tr w:rsidR="00663361" w:rsidRPr="007E58E3">
        <w:trPr>
          <w:trHeight w:val="390"/>
        </w:trPr>
        <w:tc>
          <w:tcPr>
            <w:tcW w:w="9993" w:type="dxa"/>
            <w:gridSpan w:val="3"/>
            <w:vAlign w:val="center"/>
          </w:tcPr>
          <w:p w:rsidR="00663361" w:rsidRPr="00E14BF0" w:rsidRDefault="00663361" w:rsidP="00663361">
            <w:pPr>
              <w:ind w:left="851"/>
              <w:jc w:val="center"/>
              <w:rPr>
                <w:b/>
                <w:bCs/>
                <w:color w:val="C0504D"/>
              </w:rPr>
            </w:pPr>
            <w:r w:rsidRPr="00E14BF0">
              <w:rPr>
                <w:b/>
                <w:bCs/>
                <w:color w:val="C0504D"/>
              </w:rPr>
              <w:t>Situation scolaire et coordonnées de l’établissement</w:t>
            </w:r>
          </w:p>
        </w:tc>
      </w:tr>
      <w:tr w:rsidR="00663361" w:rsidRPr="007E58E3">
        <w:trPr>
          <w:trHeight w:val="1182"/>
        </w:trPr>
        <w:tc>
          <w:tcPr>
            <w:tcW w:w="3472" w:type="dxa"/>
          </w:tcPr>
          <w:p w:rsidR="00663361" w:rsidRPr="007E58E3" w:rsidRDefault="00663361" w:rsidP="00663361">
            <w:r w:rsidRPr="007E58E3">
              <w:t>Classe :</w:t>
            </w:r>
          </w:p>
          <w:p w:rsidR="00663361" w:rsidRPr="007E58E3" w:rsidRDefault="00663361" w:rsidP="00663361">
            <w:r w:rsidRPr="007E58E3">
              <w:t xml:space="preserve">Etablissement : </w:t>
            </w:r>
          </w:p>
          <w:p w:rsidR="00663361" w:rsidRPr="009E382E" w:rsidRDefault="00663361" w:rsidP="00663361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663361" w:rsidRPr="007E58E3" w:rsidRDefault="00663361" w:rsidP="00663361"/>
        </w:tc>
        <w:tc>
          <w:tcPr>
            <w:tcW w:w="3119" w:type="dxa"/>
          </w:tcPr>
          <w:p w:rsidR="00663361" w:rsidRPr="007E58E3" w:rsidRDefault="00663361" w:rsidP="00663361">
            <w:r w:rsidRPr="007E58E3">
              <w:t xml:space="preserve">Classe : </w:t>
            </w:r>
            <w:r w:rsidRPr="007E58E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</w:p>
          <w:p w:rsidR="00663361" w:rsidRPr="007E58E3" w:rsidRDefault="00663361" w:rsidP="00663361">
            <w:r w:rsidRPr="007E58E3">
              <w:t xml:space="preserve">Etablissement : </w:t>
            </w:r>
            <w:r w:rsidRPr="007E58E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</w:p>
          <w:p w:rsidR="00663361" w:rsidRPr="007E58E3" w:rsidRDefault="00663361" w:rsidP="00663361">
            <w:r w:rsidRPr="007E58E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</w:p>
          <w:p w:rsidR="00663361" w:rsidRPr="007E58E3" w:rsidRDefault="00663361" w:rsidP="00663361"/>
          <w:p w:rsidR="00663361" w:rsidRPr="007E58E3" w:rsidRDefault="00663361" w:rsidP="00663361">
            <w:pPr>
              <w:jc w:val="center"/>
            </w:pPr>
          </w:p>
        </w:tc>
      </w:tr>
    </w:tbl>
    <w:p w:rsidR="00663361" w:rsidRDefault="00663361" w:rsidP="00663361">
      <w:pPr>
        <w:tabs>
          <w:tab w:val="left" w:pos="5209"/>
          <w:tab w:val="left" w:pos="9857"/>
          <w:tab w:val="left" w:pos="11340"/>
        </w:tabs>
        <w:rPr>
          <w:bCs/>
        </w:rPr>
      </w:pPr>
    </w:p>
    <w:p w:rsidR="00E14BF0" w:rsidRPr="007E58E3" w:rsidRDefault="00E14BF0" w:rsidP="00663361">
      <w:pPr>
        <w:tabs>
          <w:tab w:val="left" w:pos="5209"/>
          <w:tab w:val="left" w:pos="9857"/>
          <w:tab w:val="left" w:pos="11340"/>
        </w:tabs>
        <w:rPr>
          <w:bCs/>
        </w:rPr>
      </w:pPr>
    </w:p>
    <w:p w:rsidR="00663361" w:rsidRPr="007E58E3" w:rsidRDefault="00663361" w:rsidP="00663361">
      <w:pPr>
        <w:tabs>
          <w:tab w:val="left" w:pos="5209"/>
          <w:tab w:val="left" w:pos="9857"/>
        </w:tabs>
        <w:rPr>
          <w:b/>
        </w:rPr>
      </w:pPr>
      <w:r w:rsidRPr="007E58E3">
        <w:rPr>
          <w:b/>
        </w:rPr>
        <w:t xml:space="preserve">2. SITUATION FAMILIALE DU MINEUR : </w:t>
      </w:r>
    </w:p>
    <w:p w:rsidR="00663361" w:rsidRPr="007E58E3" w:rsidRDefault="00663361" w:rsidP="00663361">
      <w:pPr>
        <w:tabs>
          <w:tab w:val="left" w:pos="5209"/>
          <w:tab w:val="left" w:pos="9857"/>
        </w:tabs>
      </w:pPr>
    </w:p>
    <w:tbl>
      <w:tblPr>
        <w:tblpPr w:leftFromText="141" w:rightFromText="141" w:vertAnchor="text" w:horzAnchor="margin" w:tblpX="-52" w:tblpY="72"/>
        <w:tblW w:w="100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77"/>
        <w:gridCol w:w="4965"/>
      </w:tblGrid>
      <w:tr w:rsidR="00663361" w:rsidRPr="007E58E3">
        <w:trPr>
          <w:trHeight w:val="380"/>
        </w:trPr>
        <w:tc>
          <w:tcPr>
            <w:tcW w:w="10042" w:type="dxa"/>
            <w:gridSpan w:val="2"/>
            <w:vAlign w:val="center"/>
          </w:tcPr>
          <w:p w:rsidR="00663361" w:rsidRPr="00E14BF0" w:rsidRDefault="00663361" w:rsidP="00710634">
            <w:pPr>
              <w:tabs>
                <w:tab w:val="left" w:pos="10080"/>
              </w:tabs>
              <w:ind w:right="-1"/>
              <w:jc w:val="center"/>
              <w:rPr>
                <w:b/>
                <w:snapToGrid w:val="0"/>
                <w:color w:val="993300"/>
              </w:rPr>
            </w:pPr>
            <w:r w:rsidRPr="00E14BF0">
              <w:rPr>
                <w:b/>
                <w:color w:val="993300"/>
              </w:rPr>
              <w:t>Renseignements relatifs aux parents</w:t>
            </w:r>
          </w:p>
        </w:tc>
      </w:tr>
      <w:tr w:rsidR="00663361" w:rsidRPr="007E58E3">
        <w:trPr>
          <w:trHeight w:val="380"/>
        </w:trPr>
        <w:tc>
          <w:tcPr>
            <w:tcW w:w="5077" w:type="dxa"/>
            <w:vAlign w:val="center"/>
          </w:tcPr>
          <w:p w:rsidR="00663361" w:rsidRPr="007E58E3" w:rsidRDefault="00663361" w:rsidP="00710634">
            <w:pPr>
              <w:tabs>
                <w:tab w:val="left" w:pos="10080"/>
              </w:tabs>
              <w:ind w:right="-1"/>
              <w:jc w:val="center"/>
              <w:rPr>
                <w:b/>
                <w:snapToGrid w:val="0"/>
                <w:color w:val="000000"/>
              </w:rPr>
            </w:pPr>
            <w:r w:rsidRPr="007E58E3">
              <w:rPr>
                <w:b/>
                <w:snapToGrid w:val="0"/>
                <w:color w:val="000000"/>
              </w:rPr>
              <w:t>P</w:t>
            </w:r>
            <w:r w:rsidR="00F934B7">
              <w:rPr>
                <w:b/>
                <w:snapToGrid w:val="0"/>
                <w:color w:val="000000"/>
              </w:rPr>
              <w:t>arent 1</w:t>
            </w:r>
            <w:r w:rsidRPr="007E58E3">
              <w:rPr>
                <w:b/>
                <w:snapToGrid w:val="0"/>
                <w:color w:val="000000"/>
              </w:rPr>
              <w:t xml:space="preserve"> de…</w:t>
            </w:r>
          </w:p>
        </w:tc>
        <w:tc>
          <w:tcPr>
            <w:tcW w:w="4965" w:type="dxa"/>
            <w:vAlign w:val="center"/>
          </w:tcPr>
          <w:p w:rsidR="00663361" w:rsidRPr="007E58E3" w:rsidRDefault="00F934B7" w:rsidP="00710634">
            <w:pPr>
              <w:tabs>
                <w:tab w:val="left" w:pos="10080"/>
              </w:tabs>
              <w:ind w:right="-1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Parent 2</w:t>
            </w:r>
            <w:r w:rsidR="00663361" w:rsidRPr="007E58E3">
              <w:rPr>
                <w:b/>
                <w:snapToGrid w:val="0"/>
                <w:color w:val="000000"/>
              </w:rPr>
              <w:t xml:space="preserve"> de….</w:t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2E75E7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NOM : </w:t>
            </w:r>
          </w:p>
        </w:tc>
        <w:tc>
          <w:tcPr>
            <w:tcW w:w="4965" w:type="dxa"/>
          </w:tcPr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NOM 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2E75E7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Prénom : </w:t>
            </w:r>
          </w:p>
        </w:tc>
        <w:tc>
          <w:tcPr>
            <w:tcW w:w="4965" w:type="dxa"/>
          </w:tcPr>
          <w:p w:rsidR="00663361" w:rsidRPr="007E58E3" w:rsidRDefault="00663361" w:rsidP="00BD2FAB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Prénom : </w:t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2E75E7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Date de naissance : </w:t>
            </w:r>
          </w:p>
        </w:tc>
        <w:tc>
          <w:tcPr>
            <w:tcW w:w="4965" w:type="dxa"/>
          </w:tcPr>
          <w:p w:rsidR="00663361" w:rsidRPr="007E58E3" w:rsidRDefault="00663361" w:rsidP="00BD2FAB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Date de naissance : </w:t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Adresse : </w:t>
            </w:r>
          </w:p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</w:p>
        </w:tc>
        <w:tc>
          <w:tcPr>
            <w:tcW w:w="4965" w:type="dxa"/>
          </w:tcPr>
          <w:p w:rsidR="00663361" w:rsidRPr="007E58E3" w:rsidRDefault="00663361" w:rsidP="00BD2FAB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Adresse : </w:t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</w:rPr>
              <w:t>Téléphone</w:t>
            </w:r>
            <w:r w:rsidRPr="007E58E3">
              <w:rPr>
                <w:snapToGrid w:val="0"/>
                <w:color w:val="000000"/>
              </w:rPr>
              <w:t xml:space="preserve"> 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65" w:type="dxa"/>
          </w:tcPr>
          <w:p w:rsidR="00663361" w:rsidRPr="007E58E3" w:rsidRDefault="00663361" w:rsidP="00BD2FAB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Téléphone : </w:t>
            </w:r>
          </w:p>
        </w:tc>
      </w:tr>
      <w:tr w:rsidR="00663361" w:rsidRPr="007E58E3">
        <w:trPr>
          <w:trHeight w:val="316"/>
        </w:trPr>
        <w:tc>
          <w:tcPr>
            <w:tcW w:w="5077" w:type="dxa"/>
          </w:tcPr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Situation professionnelle : </w:t>
            </w:r>
          </w:p>
          <w:p w:rsidR="00663361" w:rsidRPr="007E58E3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</w:p>
        </w:tc>
        <w:tc>
          <w:tcPr>
            <w:tcW w:w="4965" w:type="dxa"/>
          </w:tcPr>
          <w:p w:rsidR="00663361" w:rsidRDefault="00663361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Situation professionnelle : </w:t>
            </w:r>
          </w:p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</w:p>
        </w:tc>
      </w:tr>
      <w:tr w:rsidR="00065566" w:rsidRPr="007E58E3">
        <w:trPr>
          <w:trHeight w:val="316"/>
        </w:trPr>
        <w:tc>
          <w:tcPr>
            <w:tcW w:w="10042" w:type="dxa"/>
            <w:gridSpan w:val="2"/>
            <w:vAlign w:val="center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jc w:val="center"/>
              <w:rPr>
                <w:snapToGrid w:val="0"/>
                <w:color w:val="000000"/>
              </w:rPr>
            </w:pPr>
            <w:r w:rsidRPr="00E14BF0">
              <w:rPr>
                <w:b/>
                <w:color w:val="993300"/>
              </w:rPr>
              <w:t xml:space="preserve">Renseignements relatifs aux personnes vivant éventuellement avec le </w:t>
            </w:r>
            <w:r w:rsidR="009D45B9" w:rsidRPr="00E14BF0">
              <w:rPr>
                <w:b/>
                <w:color w:val="993300"/>
              </w:rPr>
              <w:t>parent 1 ou le</w:t>
            </w:r>
            <w:r w:rsidRPr="00E14BF0">
              <w:rPr>
                <w:b/>
                <w:color w:val="993300"/>
              </w:rPr>
              <w:t xml:space="preserve"> </w:t>
            </w:r>
            <w:r w:rsidR="009D45B9" w:rsidRPr="00E14BF0">
              <w:rPr>
                <w:b/>
                <w:color w:val="993300"/>
              </w:rPr>
              <w:t>parent 2</w:t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  <w:vAlign w:val="center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jc w:val="center"/>
              <w:rPr>
                <w:b/>
                <w:snapToGrid w:val="0"/>
                <w:color w:val="000000"/>
              </w:rPr>
            </w:pPr>
            <w:r w:rsidRPr="007E58E3">
              <w:rPr>
                <w:b/>
                <w:snapToGrid w:val="0"/>
                <w:color w:val="000000"/>
              </w:rPr>
              <w:lastRenderedPageBreak/>
              <w:t xml:space="preserve">Personne vivant avec le </w:t>
            </w:r>
            <w:r w:rsidR="00F934B7">
              <w:rPr>
                <w:b/>
                <w:snapToGrid w:val="0"/>
                <w:color w:val="000000"/>
              </w:rPr>
              <w:t>parent 1</w:t>
            </w:r>
          </w:p>
        </w:tc>
        <w:tc>
          <w:tcPr>
            <w:tcW w:w="4965" w:type="dxa"/>
            <w:vAlign w:val="center"/>
          </w:tcPr>
          <w:p w:rsidR="00065566" w:rsidRPr="007E58E3" w:rsidRDefault="00F934B7" w:rsidP="00710634">
            <w:pPr>
              <w:tabs>
                <w:tab w:val="left" w:pos="10080"/>
              </w:tabs>
              <w:ind w:right="-1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Personne vivant avec le parent 2</w:t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NOM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65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NOM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Prénom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65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Prénom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Date de naissance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65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Date de naissance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>Téléphone :</w:t>
            </w:r>
          </w:p>
        </w:tc>
        <w:tc>
          <w:tcPr>
            <w:tcW w:w="4965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>Téléphone :</w:t>
            </w:r>
          </w:p>
        </w:tc>
      </w:tr>
      <w:tr w:rsidR="00065566" w:rsidRPr="007E58E3">
        <w:trPr>
          <w:trHeight w:val="316"/>
        </w:trPr>
        <w:tc>
          <w:tcPr>
            <w:tcW w:w="5077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Situation professionnelle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65" w:type="dxa"/>
          </w:tcPr>
          <w:p w:rsidR="00065566" w:rsidRPr="007E58E3" w:rsidRDefault="00065566" w:rsidP="00710634">
            <w:pPr>
              <w:tabs>
                <w:tab w:val="left" w:pos="10080"/>
              </w:tabs>
              <w:ind w:right="-1"/>
              <w:rPr>
                <w:snapToGrid w:val="0"/>
                <w:color w:val="000000"/>
              </w:rPr>
            </w:pPr>
            <w:r w:rsidRPr="007E58E3">
              <w:rPr>
                <w:snapToGrid w:val="0"/>
                <w:color w:val="000000"/>
              </w:rPr>
              <w:t xml:space="preserve">Situation professionnelle : </w:t>
            </w: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</w:tbl>
    <w:p w:rsidR="00663361" w:rsidRDefault="00663361" w:rsidP="00663361"/>
    <w:p w:rsidR="00710634" w:rsidRPr="007E58E3" w:rsidRDefault="00710634" w:rsidP="00663361"/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709"/>
        <w:gridCol w:w="2409"/>
        <w:gridCol w:w="1562"/>
        <w:gridCol w:w="2700"/>
      </w:tblGrid>
      <w:tr w:rsidR="00663361" w:rsidRPr="00E14BF0">
        <w:trPr>
          <w:trHeight w:val="360"/>
        </w:trPr>
        <w:tc>
          <w:tcPr>
            <w:tcW w:w="10042" w:type="dxa"/>
            <w:gridSpan w:val="5"/>
            <w:vAlign w:val="center"/>
          </w:tcPr>
          <w:p w:rsidR="00663361" w:rsidRPr="00E14BF0" w:rsidRDefault="00663361" w:rsidP="00663361">
            <w:pPr>
              <w:tabs>
                <w:tab w:val="left" w:pos="1134"/>
              </w:tabs>
              <w:jc w:val="center"/>
              <w:rPr>
                <w:color w:val="993300"/>
              </w:rPr>
            </w:pPr>
            <w:r w:rsidRPr="00E14BF0">
              <w:rPr>
                <w:b/>
                <w:color w:val="993300"/>
              </w:rPr>
              <w:t>Autres personnes liées à la famille </w:t>
            </w:r>
          </w:p>
        </w:tc>
      </w:tr>
      <w:tr w:rsidR="00663361" w:rsidRPr="007E58E3"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Nom - Prénom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Age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Adresse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Lien (parenté ou autre)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Situation professionnelle/</w:t>
            </w:r>
          </w:p>
          <w:p w:rsidR="00663361" w:rsidRPr="007E58E3" w:rsidRDefault="00663361" w:rsidP="00663361">
            <w:pPr>
              <w:tabs>
                <w:tab w:val="left" w:pos="1134"/>
              </w:tabs>
              <w:jc w:val="center"/>
            </w:pPr>
            <w:r w:rsidRPr="007E58E3">
              <w:t>scolaire</w:t>
            </w:r>
          </w:p>
        </w:tc>
      </w:tr>
      <w:tr w:rsidR="00065566" w:rsidRPr="007E58E3">
        <w:trPr>
          <w:trHeight w:val="56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663361" w:rsidRPr="007E58E3">
        <w:trPr>
          <w:trHeight w:val="56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bookmarkStart w:id="1" w:name="Texte34"/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  <w:bookmarkEnd w:id="1"/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361" w:rsidRPr="007E58E3" w:rsidRDefault="00663361" w:rsidP="00663361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56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56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  <w:tr w:rsidR="00065566" w:rsidRPr="007E58E3">
        <w:trPr>
          <w:trHeight w:val="567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566" w:rsidRPr="007E58E3" w:rsidRDefault="00065566" w:rsidP="00A03B60">
            <w:pPr>
              <w:tabs>
                <w:tab w:val="left" w:pos="1134"/>
              </w:tabs>
              <w:jc w:val="both"/>
            </w:pPr>
            <w:r w:rsidRPr="007E58E3">
              <w:rPr>
                <w:snapToGrid w:val="0"/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E58E3">
              <w:rPr>
                <w:snapToGrid w:val="0"/>
                <w:color w:val="000000"/>
              </w:rPr>
              <w:instrText xml:space="preserve"> FORMTEXT </w:instrText>
            </w:r>
            <w:r w:rsidRPr="007E58E3">
              <w:rPr>
                <w:snapToGrid w:val="0"/>
                <w:color w:val="000000"/>
              </w:rPr>
            </w:r>
            <w:r w:rsidRPr="007E58E3">
              <w:rPr>
                <w:snapToGrid w:val="0"/>
                <w:color w:val="000000"/>
              </w:rPr>
              <w:fldChar w:fldCharType="separate"/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="00DB55AB">
              <w:rPr>
                <w:noProof/>
                <w:snapToGrid w:val="0"/>
                <w:color w:val="000000"/>
              </w:rPr>
              <w:t> </w:t>
            </w:r>
            <w:r w:rsidRPr="007E58E3">
              <w:rPr>
                <w:snapToGrid w:val="0"/>
                <w:color w:val="000000"/>
              </w:rPr>
              <w:fldChar w:fldCharType="end"/>
            </w:r>
          </w:p>
        </w:tc>
      </w:tr>
    </w:tbl>
    <w:p w:rsidR="00663361" w:rsidRPr="007E58E3" w:rsidRDefault="00663361" w:rsidP="00663361">
      <w:pPr>
        <w:tabs>
          <w:tab w:val="left" w:pos="1134"/>
        </w:tabs>
        <w:jc w:val="both"/>
        <w:rPr>
          <w:bCs/>
        </w:rPr>
      </w:pPr>
    </w:p>
    <w:p w:rsidR="00CA7B92" w:rsidRPr="007E58E3" w:rsidRDefault="00CA7B92" w:rsidP="00C03885">
      <w:pPr>
        <w:tabs>
          <w:tab w:val="left" w:pos="1134"/>
        </w:tabs>
        <w:jc w:val="both"/>
        <w:rPr>
          <w:bCs/>
        </w:rPr>
      </w:pPr>
    </w:p>
    <w:p w:rsidR="00CA7B92" w:rsidRPr="007E58E3" w:rsidRDefault="0020356A" w:rsidP="0020356A">
      <w:pPr>
        <w:tabs>
          <w:tab w:val="left" w:pos="1134"/>
        </w:tabs>
        <w:ind w:left="360"/>
        <w:jc w:val="both"/>
        <w:rPr>
          <w:b/>
          <w:bCs/>
        </w:rPr>
      </w:pPr>
      <w:r w:rsidRPr="007E58E3">
        <w:rPr>
          <w:b/>
          <w:bCs/>
        </w:rPr>
        <w:t>3.</w:t>
      </w:r>
      <w:r w:rsidR="001E25C7" w:rsidRPr="007E58E3">
        <w:rPr>
          <w:b/>
          <w:bCs/>
        </w:rPr>
        <w:t xml:space="preserve"> </w:t>
      </w:r>
      <w:r w:rsidR="00CA7B92" w:rsidRPr="007E58E3">
        <w:rPr>
          <w:b/>
          <w:bCs/>
        </w:rPr>
        <w:t>ORIGINE DE L’INFORMATION</w:t>
      </w:r>
    </w:p>
    <w:p w:rsidR="00DA0C0B" w:rsidRPr="007E58E3" w:rsidRDefault="00DA0C0B" w:rsidP="00DA0C0B">
      <w:pPr>
        <w:tabs>
          <w:tab w:val="left" w:pos="1134"/>
          <w:tab w:val="left" w:pos="8080"/>
          <w:tab w:val="left" w:pos="9781"/>
          <w:tab w:val="left" w:pos="11340"/>
        </w:tabs>
        <w:jc w:val="both"/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A0C0B" w:rsidRPr="00FE2B2D" w:rsidTr="00FE2B2D">
        <w:tc>
          <w:tcPr>
            <w:tcW w:w="10031" w:type="dxa"/>
            <w:shd w:val="clear" w:color="auto" w:fill="auto"/>
          </w:tcPr>
          <w:p w:rsidR="00DA0C0B" w:rsidRPr="007E58E3" w:rsidRDefault="00DA0C0B" w:rsidP="00FE2B2D">
            <w:pPr>
              <w:tabs>
                <w:tab w:val="left" w:pos="1134"/>
                <w:tab w:val="left" w:pos="8080"/>
                <w:tab w:val="left" w:pos="9781"/>
              </w:tabs>
              <w:ind w:right="470"/>
              <w:jc w:val="both"/>
            </w:pPr>
            <w:r w:rsidRPr="007E58E3">
              <w:t xml:space="preserve">DATE : </w:t>
            </w:r>
            <w:r w:rsidRPr="007E58E3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</w:p>
          <w:p w:rsidR="00DA0C0B" w:rsidRPr="007E58E3" w:rsidRDefault="00DA0C0B" w:rsidP="00FE2B2D">
            <w:pPr>
              <w:tabs>
                <w:tab w:val="left" w:pos="10815"/>
              </w:tabs>
              <w:jc w:val="both"/>
            </w:pPr>
          </w:p>
          <w:p w:rsidR="00DA0C0B" w:rsidRPr="007E58E3" w:rsidRDefault="00DA0C0B" w:rsidP="00FE2B2D">
            <w:pPr>
              <w:jc w:val="both"/>
            </w:pPr>
            <w:r w:rsidRPr="007E58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8E3">
              <w:instrText xml:space="preserve"> FORMCHECKBOX </w:instrText>
            </w:r>
            <w:r w:rsidR="00DA6FBF">
              <w:fldChar w:fldCharType="separate"/>
            </w:r>
            <w:r w:rsidRPr="007E58E3">
              <w:fldChar w:fldCharType="end"/>
            </w:r>
            <w:r w:rsidRPr="007E58E3">
              <w:t xml:space="preserve">  </w:t>
            </w:r>
            <w:r w:rsidRPr="00FE2B2D">
              <w:rPr>
                <w:b/>
                <w:bCs/>
              </w:rPr>
              <w:t xml:space="preserve">Constat direct du </w:t>
            </w:r>
            <w:r w:rsidR="00363D80" w:rsidRPr="00D647B6">
              <w:rPr>
                <w:b/>
                <w:bCs/>
              </w:rPr>
              <w:t>rédacteur de la FRIP</w:t>
            </w:r>
          </w:p>
          <w:p w:rsidR="00DA0C0B" w:rsidRPr="007E58E3" w:rsidRDefault="00F30092" w:rsidP="00FE2B2D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6FBF">
              <w:fldChar w:fldCharType="separate"/>
            </w:r>
            <w:r>
              <w:fldChar w:fldCharType="end"/>
            </w:r>
            <w:r w:rsidR="00DA0C0B" w:rsidRPr="007E58E3">
              <w:t xml:space="preserve">  </w:t>
            </w:r>
            <w:r w:rsidR="00DA0C0B" w:rsidRPr="00FE2B2D">
              <w:rPr>
                <w:b/>
                <w:bCs/>
              </w:rPr>
              <w:t>Information transmise par :</w:t>
            </w:r>
            <w:r w:rsidR="00DA0C0B" w:rsidRPr="007E58E3">
              <w:t xml:space="preserve">  </w:t>
            </w:r>
          </w:p>
          <w:p w:rsidR="001E25C7" w:rsidRPr="007E58E3" w:rsidRDefault="001E25C7" w:rsidP="00FE2B2D">
            <w:pPr>
              <w:jc w:val="both"/>
            </w:pPr>
          </w:p>
          <w:p w:rsidR="00DA0C0B" w:rsidRPr="007E58E3" w:rsidRDefault="00DA0C0B" w:rsidP="00FE2B2D">
            <w:pPr>
              <w:jc w:val="both"/>
            </w:pPr>
          </w:p>
          <w:p w:rsidR="00DA0C0B" w:rsidRPr="007E58E3" w:rsidRDefault="00DA0C0B" w:rsidP="00FE2B2D">
            <w:pPr>
              <w:tabs>
                <w:tab w:val="left" w:pos="5529"/>
              </w:tabs>
              <w:jc w:val="both"/>
            </w:pPr>
            <w:r w:rsidRPr="007E58E3">
              <w:t>NOM</w:t>
            </w:r>
            <w:r w:rsidR="0020356A" w:rsidRPr="007E58E3">
              <w:t xml:space="preserve"> </w:t>
            </w:r>
            <w:r w:rsidR="004A3C98">
              <w:t xml:space="preserve">  </w:t>
            </w:r>
            <w:r w:rsidR="0020356A" w:rsidRPr="007E58E3">
              <w:t xml:space="preserve">PRENOM </w:t>
            </w:r>
            <w:r w:rsidR="009E382E">
              <w:t xml:space="preserve"> </w:t>
            </w:r>
          </w:p>
          <w:p w:rsidR="002457E7" w:rsidRPr="007E58E3" w:rsidRDefault="002457E7" w:rsidP="00FE2B2D">
            <w:pPr>
              <w:tabs>
                <w:tab w:val="left" w:pos="9781"/>
                <w:tab w:val="left" w:pos="10575"/>
              </w:tabs>
              <w:jc w:val="both"/>
            </w:pPr>
          </w:p>
          <w:p w:rsidR="002457E7" w:rsidRPr="007E58E3" w:rsidRDefault="0025748E" w:rsidP="00FE2B2D">
            <w:pPr>
              <w:tabs>
                <w:tab w:val="left" w:pos="5529"/>
                <w:tab w:val="left" w:pos="10095"/>
              </w:tabs>
              <w:jc w:val="both"/>
            </w:pPr>
            <w:r>
              <w:t>ORGANISME/ADMINISTRATION </w:t>
            </w:r>
            <w:r w:rsidR="009E382E">
              <w:t xml:space="preserve">  </w:t>
            </w:r>
          </w:p>
          <w:p w:rsidR="002457E7" w:rsidRPr="007E58E3" w:rsidRDefault="002457E7" w:rsidP="00FE2B2D">
            <w:pPr>
              <w:tabs>
                <w:tab w:val="left" w:pos="5529"/>
                <w:tab w:val="left" w:pos="10095"/>
              </w:tabs>
              <w:jc w:val="both"/>
            </w:pPr>
          </w:p>
          <w:p w:rsidR="00DA0C0B" w:rsidRPr="007E58E3" w:rsidRDefault="00DA0C0B" w:rsidP="00FE2B2D">
            <w:pPr>
              <w:tabs>
                <w:tab w:val="left" w:pos="5529"/>
                <w:tab w:val="left" w:pos="10095"/>
              </w:tabs>
              <w:jc w:val="both"/>
            </w:pPr>
            <w:r w:rsidRPr="007E58E3">
              <w:t xml:space="preserve">SERVICE : </w:t>
            </w:r>
            <w:r w:rsidRPr="007E58E3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="00DB55AB">
              <w:rPr>
                <w:noProof/>
              </w:rPr>
              <w:t> </w:t>
            </w:r>
            <w:r w:rsidRPr="007E58E3">
              <w:fldChar w:fldCharType="end"/>
            </w:r>
          </w:p>
          <w:p w:rsidR="00DA0C0B" w:rsidRPr="007E58E3" w:rsidRDefault="00DA0C0B" w:rsidP="00FE2B2D">
            <w:pPr>
              <w:tabs>
                <w:tab w:val="left" w:pos="10095"/>
              </w:tabs>
              <w:jc w:val="both"/>
            </w:pPr>
          </w:p>
          <w:p w:rsidR="002457E7" w:rsidRDefault="00DA0C0B" w:rsidP="00FE2B2D">
            <w:pPr>
              <w:tabs>
                <w:tab w:val="left" w:pos="5529"/>
              </w:tabs>
              <w:jc w:val="both"/>
            </w:pPr>
            <w:r w:rsidRPr="007E58E3">
              <w:t>FONCTION :</w:t>
            </w:r>
          </w:p>
          <w:p w:rsidR="00277A51" w:rsidRDefault="00277A51" w:rsidP="00FE2B2D">
            <w:pPr>
              <w:tabs>
                <w:tab w:val="left" w:pos="5529"/>
              </w:tabs>
              <w:jc w:val="both"/>
            </w:pPr>
          </w:p>
          <w:p w:rsidR="00277A51" w:rsidRPr="007E58E3" w:rsidRDefault="00277A51" w:rsidP="00FE2B2D">
            <w:pPr>
              <w:jc w:val="both"/>
            </w:pPr>
            <w:r w:rsidRPr="007E58E3">
              <w:t xml:space="preserve">LIEN AVEC LE MINEUR (enseignant, voisin…): </w:t>
            </w:r>
            <w:r w:rsidRPr="007E58E3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E58E3">
              <w:instrText xml:space="preserve"> FORMTEXT </w:instrText>
            </w:r>
            <w:r w:rsidRPr="007E58E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E58E3">
              <w:fldChar w:fldCharType="end"/>
            </w:r>
          </w:p>
          <w:p w:rsidR="00DA0C0B" w:rsidRPr="007E58E3" w:rsidRDefault="00DA0C0B" w:rsidP="00FE2B2D">
            <w:pPr>
              <w:jc w:val="both"/>
            </w:pPr>
          </w:p>
          <w:p w:rsidR="00DA0C0B" w:rsidRPr="007E58E3" w:rsidRDefault="00DA0C0B" w:rsidP="00FE2B2D">
            <w:pPr>
              <w:jc w:val="both"/>
            </w:pPr>
            <w:r w:rsidRPr="007E58E3">
              <w:t xml:space="preserve">ADRESSE :  </w:t>
            </w:r>
          </w:p>
          <w:p w:rsidR="00DA0C0B" w:rsidRPr="007E58E3" w:rsidRDefault="00DA0C0B" w:rsidP="00FE2B2D">
            <w:pPr>
              <w:jc w:val="both"/>
            </w:pPr>
          </w:p>
          <w:p w:rsidR="001E25C7" w:rsidRPr="007E58E3" w:rsidRDefault="001E25C7" w:rsidP="00FE2B2D">
            <w:pPr>
              <w:tabs>
                <w:tab w:val="left" w:pos="5529"/>
              </w:tabs>
              <w:jc w:val="both"/>
            </w:pPr>
            <w:r w:rsidRPr="007E58E3">
              <w:t xml:space="preserve">TELEPHONE : </w:t>
            </w:r>
          </w:p>
          <w:p w:rsidR="00DA0C0B" w:rsidRDefault="00DA0C0B" w:rsidP="00FE2B2D">
            <w:pPr>
              <w:jc w:val="both"/>
            </w:pPr>
          </w:p>
          <w:p w:rsidR="00277A51" w:rsidRPr="00FE2B2D" w:rsidRDefault="00277A51" w:rsidP="00FE2B2D">
            <w:pPr>
              <w:jc w:val="both"/>
              <w:rPr>
                <w:color w:val="000000"/>
              </w:rPr>
            </w:pPr>
            <w:r w:rsidRPr="00FE2B2D">
              <w:rPr>
                <w:color w:val="000000"/>
              </w:rPr>
              <w:t xml:space="preserve">DEMANDE L’ANONYMAT :    oui   </w:t>
            </w:r>
            <w:r w:rsidRPr="00FE2B2D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2D">
              <w:rPr>
                <w:color w:val="000000"/>
              </w:rPr>
              <w:instrText xml:space="preserve"> FORMCHECKBOX </w:instrText>
            </w:r>
            <w:r w:rsidR="00DA6FBF">
              <w:rPr>
                <w:color w:val="000000"/>
              </w:rPr>
            </w:r>
            <w:r w:rsidR="00DA6FBF">
              <w:rPr>
                <w:color w:val="000000"/>
              </w:rPr>
              <w:fldChar w:fldCharType="separate"/>
            </w:r>
            <w:r w:rsidRPr="00FE2B2D">
              <w:rPr>
                <w:color w:val="000000"/>
              </w:rPr>
              <w:fldChar w:fldCharType="end"/>
            </w:r>
            <w:r w:rsidRPr="00FE2B2D">
              <w:rPr>
                <w:color w:val="000000"/>
              </w:rPr>
              <w:t xml:space="preserve">              non  </w:t>
            </w:r>
            <w:r w:rsidR="0025748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48E">
              <w:rPr>
                <w:color w:val="000000"/>
              </w:rPr>
              <w:instrText xml:space="preserve"> FORMCHECKBOX </w:instrText>
            </w:r>
            <w:r w:rsidR="00DA6FBF">
              <w:rPr>
                <w:color w:val="000000"/>
              </w:rPr>
            </w:r>
            <w:r w:rsidR="00DA6FBF">
              <w:rPr>
                <w:color w:val="000000"/>
              </w:rPr>
              <w:fldChar w:fldCharType="separate"/>
            </w:r>
            <w:r w:rsidR="0025748E">
              <w:rPr>
                <w:color w:val="000000"/>
              </w:rPr>
              <w:fldChar w:fldCharType="end"/>
            </w:r>
          </w:p>
          <w:p w:rsidR="00277A51" w:rsidRPr="007E58E3" w:rsidRDefault="00277A51" w:rsidP="00FE2B2D">
            <w:pPr>
              <w:jc w:val="both"/>
            </w:pPr>
          </w:p>
          <w:p w:rsidR="00DA0C0B" w:rsidRPr="007E58E3" w:rsidRDefault="001E25C7" w:rsidP="00FE2B2D">
            <w:pPr>
              <w:jc w:val="both"/>
            </w:pPr>
            <w:r w:rsidRPr="007E58E3">
              <w:t xml:space="preserve">  </w:t>
            </w:r>
          </w:p>
          <w:p w:rsidR="00DA0C0B" w:rsidRPr="00FE2B2D" w:rsidRDefault="00DA0C0B" w:rsidP="00FE2B2D">
            <w:pPr>
              <w:jc w:val="both"/>
              <w:rPr>
                <w:b/>
                <w:bCs/>
              </w:rPr>
            </w:pPr>
          </w:p>
        </w:tc>
      </w:tr>
    </w:tbl>
    <w:p w:rsidR="00DA0C0B" w:rsidRDefault="00DA0C0B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9D4317" w:rsidRPr="007E58E3" w:rsidRDefault="009D4317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DA0C0B" w:rsidRDefault="00DA0C0B" w:rsidP="00BA05AD">
      <w:pPr>
        <w:tabs>
          <w:tab w:val="left" w:pos="1134"/>
          <w:tab w:val="left" w:pos="11340"/>
        </w:tabs>
        <w:jc w:val="both"/>
        <w:rPr>
          <w:bCs/>
        </w:rPr>
      </w:pPr>
    </w:p>
    <w:p w:rsidR="00CA7B92" w:rsidRPr="007E58E3" w:rsidRDefault="001E25C7" w:rsidP="00835591">
      <w:pPr>
        <w:pStyle w:val="Corpsdetexte"/>
        <w:jc w:val="both"/>
      </w:pPr>
      <w:r w:rsidRPr="007E58E3">
        <w:lastRenderedPageBreak/>
        <w:t>4</w:t>
      </w:r>
      <w:r w:rsidR="00CA7B92" w:rsidRPr="007E58E3">
        <w:t>. ELEMENTS PREOCCUPANTS RAPPORTES PAR LE DECLARANT</w:t>
      </w:r>
    </w:p>
    <w:p w:rsidR="00CA7B92" w:rsidRPr="00E14BF0" w:rsidRDefault="00CA7B92" w:rsidP="00835591">
      <w:pPr>
        <w:pStyle w:val="Corpsdetexte"/>
        <w:jc w:val="both"/>
        <w:rPr>
          <w:b w:val="0"/>
          <w:color w:val="548DD4"/>
        </w:rPr>
      </w:pPr>
    </w:p>
    <w:p w:rsidR="006877E5" w:rsidRDefault="006877E5" w:rsidP="00D50C13">
      <w:pPr>
        <w:pStyle w:val="Corpsdetexte"/>
        <w:jc w:val="both"/>
        <w:rPr>
          <w:b w:val="0"/>
          <w:snapToGrid w:val="0"/>
        </w:rPr>
      </w:pPr>
    </w:p>
    <w:p w:rsidR="0025748E" w:rsidRDefault="0025748E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317E4A" w:rsidRDefault="00317E4A" w:rsidP="00D50C13">
      <w:pPr>
        <w:pStyle w:val="Corpsdetexte"/>
        <w:jc w:val="both"/>
        <w:rPr>
          <w:b w:val="0"/>
          <w:snapToGrid w:val="0"/>
        </w:rPr>
      </w:pPr>
    </w:p>
    <w:p w:rsidR="0025748E" w:rsidRPr="007E58E3" w:rsidRDefault="0025748E" w:rsidP="00D50C13">
      <w:pPr>
        <w:pStyle w:val="Corpsdetexte"/>
        <w:jc w:val="both"/>
        <w:rPr>
          <w:b w:val="0"/>
          <w:snapToGrid w:val="0"/>
        </w:rPr>
      </w:pPr>
    </w:p>
    <w:p w:rsidR="00CA7B92" w:rsidRPr="002355CA" w:rsidRDefault="001E25C7" w:rsidP="00835591">
      <w:pPr>
        <w:pStyle w:val="Corpsdetexte"/>
        <w:jc w:val="both"/>
        <w:rPr>
          <w:b w:val="0"/>
          <w:bCs w:val="0"/>
          <w:snapToGrid w:val="0"/>
          <w:color w:val="000000"/>
          <w:sz w:val="16"/>
          <w:szCs w:val="16"/>
        </w:rPr>
      </w:pPr>
      <w:r w:rsidRPr="007E58E3">
        <w:t>5</w:t>
      </w:r>
      <w:r w:rsidR="00CA7B92" w:rsidRPr="007E58E3">
        <w:t>. INFORMATIONS COMPLEMENTAIRES</w:t>
      </w:r>
      <w:r w:rsidR="00FF13CC">
        <w:t xml:space="preserve"> ET PROPOSITIONS</w:t>
      </w:r>
      <w:r w:rsidR="00CA7B92" w:rsidRPr="007E58E3">
        <w:t xml:space="preserve"> </w:t>
      </w:r>
      <w:r w:rsidR="006762A4">
        <w:t xml:space="preserve">EVENTUELLES </w:t>
      </w:r>
      <w:r w:rsidR="00CA7B92" w:rsidRPr="002355CA">
        <w:rPr>
          <w:b w:val="0"/>
          <w:bCs w:val="0"/>
          <w:sz w:val="16"/>
          <w:szCs w:val="16"/>
        </w:rPr>
        <w:t>(éléments dont vous avez connaissance, mesures déjà en place, professionnels intervenant</w:t>
      </w:r>
      <w:r w:rsidRPr="002355CA">
        <w:rPr>
          <w:b w:val="0"/>
          <w:bCs w:val="0"/>
          <w:sz w:val="16"/>
          <w:szCs w:val="16"/>
        </w:rPr>
        <w:t xml:space="preserve"> auprès de la famille et/ou de l’enfant</w:t>
      </w:r>
      <w:r w:rsidR="00CA7B92" w:rsidRPr="002355CA">
        <w:rPr>
          <w:b w:val="0"/>
          <w:bCs w:val="0"/>
          <w:sz w:val="16"/>
          <w:szCs w:val="16"/>
        </w:rPr>
        <w:t>, autres informations connues</w:t>
      </w:r>
      <w:r w:rsidRPr="002355CA">
        <w:rPr>
          <w:b w:val="0"/>
          <w:bCs w:val="0"/>
          <w:sz w:val="16"/>
          <w:szCs w:val="16"/>
        </w:rPr>
        <w:t>…</w:t>
      </w:r>
      <w:r w:rsidR="00CA7B92" w:rsidRPr="002355CA">
        <w:rPr>
          <w:b w:val="0"/>
          <w:bCs w:val="0"/>
          <w:sz w:val="16"/>
          <w:szCs w:val="16"/>
        </w:rPr>
        <w:t xml:space="preserve">) </w:t>
      </w:r>
    </w:p>
    <w:p w:rsidR="00CA7B92" w:rsidRPr="007E58E3" w:rsidRDefault="00CA7B92" w:rsidP="00D50C13">
      <w:pPr>
        <w:jc w:val="both"/>
        <w:rPr>
          <w:bCs/>
          <w:snapToGrid w:val="0"/>
          <w:color w:val="000000"/>
        </w:rPr>
      </w:pPr>
    </w:p>
    <w:p w:rsidR="008F7C6D" w:rsidRDefault="008F7C6D" w:rsidP="00D50C13">
      <w:pPr>
        <w:jc w:val="both"/>
        <w:rPr>
          <w:bCs/>
          <w:snapToGrid w:val="0"/>
          <w:color w:val="000000"/>
        </w:rPr>
      </w:pPr>
    </w:p>
    <w:p w:rsidR="008F7C6D" w:rsidRDefault="008F7C6D" w:rsidP="00835591">
      <w:pPr>
        <w:rPr>
          <w:bCs/>
          <w:snapToGrid w:val="0"/>
          <w:color w:val="000000"/>
        </w:rPr>
      </w:pPr>
    </w:p>
    <w:p w:rsidR="008F7C6D" w:rsidRDefault="008F7C6D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Default="00317E4A" w:rsidP="00835591">
      <w:pPr>
        <w:rPr>
          <w:bCs/>
          <w:snapToGrid w:val="0"/>
          <w:color w:val="000000"/>
        </w:rPr>
      </w:pPr>
    </w:p>
    <w:p w:rsidR="00317E4A" w:rsidRPr="007E58E3" w:rsidRDefault="00317E4A" w:rsidP="00835591">
      <w:pPr>
        <w:rPr>
          <w:bCs/>
          <w:snapToGrid w:val="0"/>
          <w:color w:val="000000"/>
        </w:rPr>
      </w:pPr>
    </w:p>
    <w:p w:rsidR="00CA7B92" w:rsidRPr="007E58E3" w:rsidRDefault="006C7866" w:rsidP="00835591">
      <w:pPr>
        <w:pStyle w:val="Titre2"/>
        <w:tabs>
          <w:tab w:val="clear" w:pos="1134"/>
        </w:tabs>
        <w:jc w:val="both"/>
      </w:pPr>
      <w:r>
        <w:t>6</w:t>
      </w:r>
      <w:r w:rsidR="00CA7B92" w:rsidRPr="007E58E3">
        <w:t xml:space="preserve">. INFORMATION DES PARENTS OU DES DETENTEURS DE L’AUTORITE PARENTALE </w:t>
      </w:r>
      <w:r w:rsidR="003E4E8B" w:rsidRPr="007E58E3">
        <w:t xml:space="preserve">ET DES MINEURS </w:t>
      </w:r>
      <w:r w:rsidR="00CA7B92" w:rsidRPr="007E58E3">
        <w:t xml:space="preserve">CONCERNANT </w:t>
      </w:r>
      <w:smartTag w:uri="urn:schemas-microsoft-com:office:smarttags" w:element="PersonName">
        <w:smartTagPr>
          <w:attr w:name="ProductID" w:val="LA TRANSMISSION DE"/>
        </w:smartTagPr>
        <w:r w:rsidR="00CA7B92" w:rsidRPr="007E58E3">
          <w:t>LA TRANSMISSION DE</w:t>
        </w:r>
      </w:smartTag>
      <w:r w:rsidR="00CA7B92" w:rsidRPr="007E58E3">
        <w:t xml:space="preserve"> L’INFORMATION PREOCCUPANTE</w:t>
      </w:r>
    </w:p>
    <w:p w:rsidR="00CA7B92" w:rsidRPr="007E58E3" w:rsidRDefault="00CA7B92" w:rsidP="00835591"/>
    <w:p w:rsidR="00CA7B92" w:rsidRPr="007E58E3" w:rsidRDefault="00CA7B92" w:rsidP="00835591">
      <w:pPr>
        <w:tabs>
          <w:tab w:val="left" w:pos="1701"/>
        </w:tabs>
      </w:pPr>
      <w:r w:rsidRPr="007E58E3">
        <w:t xml:space="preserve">oui </w:t>
      </w:r>
      <w:r w:rsidR="00C7149B" w:rsidRPr="007E58E3">
        <w:t xml:space="preserve"> </w:t>
      </w:r>
      <w:r w:rsidR="00B5476A" w:rsidRPr="007E58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476A" w:rsidRPr="007E58E3">
        <w:instrText xml:space="preserve"> FORMCHECKBOX </w:instrText>
      </w:r>
      <w:r w:rsidR="00DA6FBF">
        <w:fldChar w:fldCharType="separate"/>
      </w:r>
      <w:r w:rsidR="00B5476A" w:rsidRPr="007E58E3">
        <w:fldChar w:fldCharType="end"/>
      </w:r>
      <w:r w:rsidR="00835591" w:rsidRPr="007E58E3">
        <w:t xml:space="preserve"> </w:t>
      </w:r>
      <w:r w:rsidR="00835591" w:rsidRPr="007E58E3">
        <w:tab/>
      </w:r>
      <w:r w:rsidRPr="007E58E3">
        <w:t xml:space="preserve">non  </w:t>
      </w:r>
      <w:r w:rsidR="0025748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748E">
        <w:instrText xml:space="preserve"> FORMCHECKBOX </w:instrText>
      </w:r>
      <w:r w:rsidR="00DA6FBF">
        <w:fldChar w:fldCharType="separate"/>
      </w:r>
      <w:r w:rsidR="0025748E">
        <w:fldChar w:fldCharType="end"/>
      </w:r>
    </w:p>
    <w:p w:rsidR="00CA7B92" w:rsidRPr="007E58E3" w:rsidRDefault="00CA7B92" w:rsidP="00835591"/>
    <w:p w:rsidR="00CA7B92" w:rsidRPr="007E58E3" w:rsidRDefault="00CA7B92" w:rsidP="00835591">
      <w:r w:rsidRPr="007E58E3">
        <w:t xml:space="preserve">Si non, en quoi l’intérêt du mineur s’y opposait-il : </w:t>
      </w:r>
    </w:p>
    <w:p w:rsidR="00CA7B92" w:rsidRPr="007E58E3" w:rsidRDefault="00CA7B92" w:rsidP="00835591"/>
    <w:p w:rsidR="00CA7B92" w:rsidRDefault="00CA7B92" w:rsidP="00835591">
      <w:pPr>
        <w:rPr>
          <w:b/>
          <w:bCs/>
          <w:snapToGrid w:val="0"/>
          <w:color w:val="000000"/>
        </w:rPr>
      </w:pPr>
    </w:p>
    <w:p w:rsidR="006C7866" w:rsidRPr="007E58E3" w:rsidRDefault="006C7866" w:rsidP="00835591">
      <w:pPr>
        <w:rPr>
          <w:b/>
          <w:bCs/>
          <w:snapToGrid w:val="0"/>
          <w:color w:val="000000"/>
        </w:rPr>
      </w:pPr>
    </w:p>
    <w:p w:rsidR="00CA7B92" w:rsidRPr="007E58E3" w:rsidRDefault="00CA7B92" w:rsidP="00835591">
      <w:pPr>
        <w:rPr>
          <w:b/>
          <w:bCs/>
          <w:snapToGrid w:val="0"/>
          <w:color w:val="000000"/>
        </w:rPr>
      </w:pPr>
    </w:p>
    <w:p w:rsidR="001E25C7" w:rsidRPr="007E58E3" w:rsidRDefault="00F733A7" w:rsidP="00F733A7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="0020356A" w:rsidRPr="007E58E3">
        <w:rPr>
          <w:b/>
          <w:bCs/>
        </w:rPr>
        <w:t>PERSONNE AYANT RECUEILLI L’INFORMATION PREOCCUPANTE :</w:t>
      </w:r>
    </w:p>
    <w:p w:rsidR="001E25C7" w:rsidRPr="007E58E3" w:rsidRDefault="001E25C7" w:rsidP="001E25C7">
      <w:pPr>
        <w:jc w:val="both"/>
        <w:rPr>
          <w:b/>
          <w:bCs/>
        </w:rPr>
      </w:pPr>
    </w:p>
    <w:p w:rsidR="007E58E3" w:rsidRPr="007E58E3" w:rsidRDefault="007E58E3" w:rsidP="001E25C7">
      <w:pPr>
        <w:jc w:val="both"/>
        <w:rPr>
          <w:b/>
          <w:bCs/>
        </w:rPr>
      </w:pPr>
    </w:p>
    <w:p w:rsidR="001E25C7" w:rsidRPr="007E58E3" w:rsidRDefault="001E25C7" w:rsidP="001E25C7">
      <w:pPr>
        <w:tabs>
          <w:tab w:val="left" w:pos="10755"/>
        </w:tabs>
        <w:jc w:val="both"/>
        <w:rPr>
          <w:b/>
          <w:bCs/>
        </w:rPr>
      </w:pPr>
      <w:proofErr w:type="gramStart"/>
      <w:r w:rsidRPr="007E58E3">
        <w:t>NOM </w:t>
      </w:r>
      <w:r w:rsidR="0025748E">
        <w:t xml:space="preserve"> </w:t>
      </w:r>
      <w:r w:rsidRPr="007E58E3">
        <w:t>PRENOM</w:t>
      </w:r>
      <w:proofErr w:type="gramEnd"/>
      <w:r w:rsidRPr="007E58E3">
        <w:t>: </w:t>
      </w:r>
    </w:p>
    <w:p w:rsidR="001E25C7" w:rsidRPr="007E58E3" w:rsidRDefault="001E25C7" w:rsidP="001E25C7">
      <w:pPr>
        <w:tabs>
          <w:tab w:val="left" w:pos="10755"/>
        </w:tabs>
        <w:jc w:val="both"/>
        <w:rPr>
          <w:b/>
          <w:bCs/>
        </w:rPr>
      </w:pPr>
    </w:p>
    <w:p w:rsidR="001E25C7" w:rsidRPr="007E58E3" w:rsidRDefault="001E25C7" w:rsidP="001E25C7">
      <w:pPr>
        <w:tabs>
          <w:tab w:val="left" w:pos="5529"/>
        </w:tabs>
        <w:jc w:val="both"/>
      </w:pPr>
      <w:r w:rsidRPr="007E58E3">
        <w:t>FONCTION : </w:t>
      </w:r>
      <w:r w:rsidR="00455BC7" w:rsidRPr="007E58E3">
        <w:t xml:space="preserve"> </w:t>
      </w:r>
    </w:p>
    <w:p w:rsidR="001E25C7" w:rsidRPr="007E58E3" w:rsidRDefault="001E25C7" w:rsidP="001E25C7">
      <w:pPr>
        <w:jc w:val="both"/>
      </w:pPr>
    </w:p>
    <w:p w:rsidR="001E25C7" w:rsidRPr="007E58E3" w:rsidRDefault="001E25C7" w:rsidP="001E25C7">
      <w:pPr>
        <w:tabs>
          <w:tab w:val="left" w:pos="5529"/>
        </w:tabs>
        <w:jc w:val="both"/>
      </w:pPr>
      <w:r w:rsidRPr="007E58E3">
        <w:t>ORGAN</w:t>
      </w:r>
      <w:r w:rsidR="0025748E">
        <w:t xml:space="preserve">ISME/ADMINISTRATION / SERVICE </w:t>
      </w:r>
    </w:p>
    <w:p w:rsidR="001E25C7" w:rsidRPr="007E58E3" w:rsidRDefault="001E25C7" w:rsidP="001E25C7">
      <w:pPr>
        <w:tabs>
          <w:tab w:val="left" w:pos="5529"/>
        </w:tabs>
        <w:jc w:val="both"/>
      </w:pPr>
    </w:p>
    <w:p w:rsidR="001E25C7" w:rsidRPr="00317E4A" w:rsidRDefault="001E25C7" w:rsidP="001E25C7">
      <w:pPr>
        <w:jc w:val="both"/>
        <w:rPr>
          <w:lang w:val="en-US"/>
        </w:rPr>
      </w:pPr>
      <w:proofErr w:type="gramStart"/>
      <w:r w:rsidRPr="00317E4A">
        <w:rPr>
          <w:lang w:val="en-US"/>
        </w:rPr>
        <w:t>TELEPHONE :</w:t>
      </w:r>
      <w:proofErr w:type="gramEnd"/>
      <w:r w:rsidRPr="00317E4A">
        <w:rPr>
          <w:lang w:val="en-US"/>
        </w:rPr>
        <w:t> </w:t>
      </w:r>
    </w:p>
    <w:p w:rsidR="001E25C7" w:rsidRPr="00317E4A" w:rsidRDefault="001E25C7" w:rsidP="001E25C7">
      <w:pPr>
        <w:jc w:val="both"/>
        <w:rPr>
          <w:lang w:val="en-US"/>
        </w:rPr>
      </w:pPr>
    </w:p>
    <w:p w:rsidR="001E25C7" w:rsidRPr="00317E4A" w:rsidRDefault="001E25C7" w:rsidP="001E25C7">
      <w:pPr>
        <w:tabs>
          <w:tab w:val="left" w:pos="5529"/>
        </w:tabs>
        <w:jc w:val="both"/>
        <w:rPr>
          <w:lang w:val="en-US"/>
        </w:rPr>
      </w:pPr>
      <w:proofErr w:type="gramStart"/>
      <w:r w:rsidRPr="00317E4A">
        <w:rPr>
          <w:lang w:val="en-US"/>
        </w:rPr>
        <w:t>E-MAIL :</w:t>
      </w:r>
      <w:proofErr w:type="gramEnd"/>
      <w:r w:rsidRPr="00317E4A">
        <w:rPr>
          <w:lang w:val="en-US"/>
        </w:rPr>
        <w:t> </w:t>
      </w:r>
      <w:r w:rsidRPr="0083225A">
        <w:rPr>
          <w:sz w:val="22"/>
          <w:szCs w:val="22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317E4A">
        <w:rPr>
          <w:sz w:val="22"/>
          <w:szCs w:val="22"/>
          <w:lang w:val="en-US"/>
        </w:rPr>
        <w:instrText xml:space="preserve"> FORMTEXT </w:instrText>
      </w:r>
      <w:r w:rsidRPr="0083225A">
        <w:rPr>
          <w:sz w:val="22"/>
          <w:szCs w:val="22"/>
        </w:rPr>
      </w:r>
      <w:r w:rsidRPr="0083225A">
        <w:rPr>
          <w:sz w:val="22"/>
          <w:szCs w:val="22"/>
        </w:rPr>
        <w:fldChar w:fldCharType="separate"/>
      </w:r>
      <w:r w:rsidR="00DB55AB" w:rsidRPr="0083225A">
        <w:rPr>
          <w:noProof/>
          <w:sz w:val="22"/>
          <w:szCs w:val="22"/>
        </w:rPr>
        <w:t> </w:t>
      </w:r>
      <w:r w:rsidR="00DB55AB" w:rsidRPr="0083225A">
        <w:rPr>
          <w:noProof/>
          <w:sz w:val="22"/>
          <w:szCs w:val="22"/>
        </w:rPr>
        <w:t> </w:t>
      </w:r>
      <w:r w:rsidR="00DB55AB" w:rsidRPr="0083225A">
        <w:rPr>
          <w:noProof/>
          <w:sz w:val="22"/>
          <w:szCs w:val="22"/>
        </w:rPr>
        <w:t> </w:t>
      </w:r>
      <w:r w:rsidR="00DB55AB" w:rsidRPr="0083225A">
        <w:rPr>
          <w:noProof/>
          <w:sz w:val="22"/>
          <w:szCs w:val="22"/>
        </w:rPr>
        <w:t> </w:t>
      </w:r>
      <w:r w:rsidR="00DB55AB" w:rsidRPr="0083225A">
        <w:rPr>
          <w:noProof/>
          <w:sz w:val="22"/>
          <w:szCs w:val="22"/>
        </w:rPr>
        <w:t> </w:t>
      </w:r>
      <w:r w:rsidRPr="0083225A">
        <w:rPr>
          <w:sz w:val="22"/>
          <w:szCs w:val="22"/>
        </w:rPr>
        <w:fldChar w:fldCharType="end"/>
      </w:r>
    </w:p>
    <w:p w:rsidR="001E25C7" w:rsidRPr="00317E4A" w:rsidRDefault="001E25C7" w:rsidP="0020356A">
      <w:pPr>
        <w:tabs>
          <w:tab w:val="left" w:pos="1134"/>
        </w:tabs>
        <w:jc w:val="both"/>
        <w:rPr>
          <w:b/>
          <w:bCs/>
          <w:lang w:val="en-US"/>
        </w:rPr>
      </w:pPr>
    </w:p>
    <w:p w:rsidR="00F733A7" w:rsidRPr="00317E4A" w:rsidRDefault="00F733A7" w:rsidP="00835591">
      <w:pPr>
        <w:rPr>
          <w:b/>
          <w:bCs/>
          <w:snapToGrid w:val="0"/>
          <w:color w:val="000000"/>
          <w:lang w:val="en-US"/>
        </w:rPr>
      </w:pPr>
    </w:p>
    <w:p w:rsidR="0020356A" w:rsidRPr="00317E4A" w:rsidRDefault="001E25C7" w:rsidP="00835591">
      <w:pPr>
        <w:rPr>
          <w:b/>
          <w:bCs/>
          <w:snapToGrid w:val="0"/>
          <w:color w:val="000000"/>
          <w:lang w:val="en-US"/>
        </w:rPr>
      </w:pPr>
      <w:r w:rsidRPr="00317E4A">
        <w:rPr>
          <w:b/>
          <w:bCs/>
          <w:snapToGrid w:val="0"/>
          <w:color w:val="000000"/>
          <w:lang w:val="en-US"/>
        </w:rPr>
        <w:t>SIGNATURE(S</w:t>
      </w:r>
      <w:proofErr w:type="gramStart"/>
      <w:r w:rsidRPr="00317E4A">
        <w:rPr>
          <w:b/>
          <w:bCs/>
          <w:snapToGrid w:val="0"/>
          <w:color w:val="000000"/>
          <w:lang w:val="en-US"/>
        </w:rPr>
        <w:t>) :</w:t>
      </w:r>
      <w:proofErr w:type="gramEnd"/>
      <w:r w:rsidRPr="00317E4A">
        <w:rPr>
          <w:b/>
          <w:bCs/>
          <w:snapToGrid w:val="0"/>
          <w:color w:val="000000"/>
          <w:lang w:val="en-US"/>
        </w:rPr>
        <w:t xml:space="preserve"> </w:t>
      </w:r>
    </w:p>
    <w:p w:rsidR="00CA7B92" w:rsidRPr="00317E4A" w:rsidRDefault="00CA7B92" w:rsidP="00835591">
      <w:pPr>
        <w:rPr>
          <w:b/>
          <w:bCs/>
          <w:snapToGrid w:val="0"/>
          <w:color w:val="000000"/>
          <w:lang w:val="en-US"/>
        </w:rPr>
      </w:pPr>
    </w:p>
    <w:p w:rsidR="00F733A7" w:rsidRPr="00317E4A" w:rsidRDefault="00F733A7" w:rsidP="00835591">
      <w:pPr>
        <w:rPr>
          <w:b/>
          <w:bCs/>
          <w:snapToGrid w:val="0"/>
          <w:color w:val="000000"/>
          <w:lang w:val="en-US"/>
        </w:rPr>
      </w:pPr>
    </w:p>
    <w:p w:rsidR="00F733A7" w:rsidRPr="00317E4A" w:rsidRDefault="00F733A7" w:rsidP="00835591">
      <w:pPr>
        <w:rPr>
          <w:b/>
          <w:bCs/>
          <w:snapToGrid w:val="0"/>
          <w:color w:val="000000"/>
          <w:lang w:val="en-US"/>
        </w:rPr>
      </w:pPr>
    </w:p>
    <w:p w:rsidR="00F733A7" w:rsidRPr="00317E4A" w:rsidRDefault="00F733A7" w:rsidP="00835591">
      <w:pPr>
        <w:rPr>
          <w:b/>
          <w:bCs/>
          <w:snapToGrid w:val="0"/>
          <w:color w:val="000000"/>
          <w:lang w:val="en-US"/>
        </w:rPr>
      </w:pPr>
    </w:p>
    <w:p w:rsidR="00363D80" w:rsidRPr="00317E4A" w:rsidRDefault="00363D80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25748E" w:rsidRPr="00317E4A" w:rsidRDefault="0025748E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363D80" w:rsidRPr="00317E4A" w:rsidRDefault="00363D80" w:rsidP="00F733A7">
      <w:pPr>
        <w:jc w:val="both"/>
        <w:rPr>
          <w:b/>
          <w:bCs/>
          <w:snapToGrid w:val="0"/>
          <w:color w:val="000000"/>
          <w:sz w:val="18"/>
          <w:szCs w:val="18"/>
          <w:lang w:val="en-US"/>
        </w:rPr>
      </w:pPr>
    </w:p>
    <w:p w:rsidR="00F733A7" w:rsidRDefault="00277A51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  <w:r w:rsidRPr="009E093A">
        <w:rPr>
          <w:b/>
          <w:bCs/>
          <w:snapToGrid w:val="0"/>
          <w:color w:val="000000"/>
          <w:sz w:val="18"/>
          <w:szCs w:val="18"/>
        </w:rPr>
        <w:lastRenderedPageBreak/>
        <w:t xml:space="preserve">NB : </w:t>
      </w:r>
      <w:r w:rsidR="00F733A7" w:rsidRPr="009E093A">
        <w:rPr>
          <w:b/>
          <w:bCs/>
          <w:snapToGrid w:val="0"/>
          <w:color w:val="000000"/>
          <w:sz w:val="18"/>
          <w:szCs w:val="18"/>
        </w:rPr>
        <w:t xml:space="preserve">Fiches statistiques à joindre dans les cas suivants : suspicions de violences physiques ou </w:t>
      </w:r>
      <w:r w:rsidRPr="009E093A">
        <w:rPr>
          <w:b/>
          <w:bCs/>
          <w:snapToGrid w:val="0"/>
          <w:color w:val="000000"/>
          <w:sz w:val="18"/>
          <w:szCs w:val="18"/>
        </w:rPr>
        <w:t xml:space="preserve">d’infractions </w:t>
      </w:r>
      <w:r w:rsidR="00F733A7" w:rsidRPr="009E093A">
        <w:rPr>
          <w:b/>
          <w:bCs/>
          <w:snapToGrid w:val="0"/>
          <w:color w:val="000000"/>
          <w:sz w:val="18"/>
          <w:szCs w:val="18"/>
        </w:rPr>
        <w:t>sexuelles, ou en complément dans le cadre d’un dossier ouvert à la Justice</w:t>
      </w:r>
      <w:r w:rsidRPr="009E093A">
        <w:rPr>
          <w:b/>
          <w:bCs/>
          <w:snapToGrid w:val="0"/>
          <w:color w:val="000000"/>
          <w:sz w:val="18"/>
          <w:szCs w:val="18"/>
        </w:rPr>
        <w:t xml:space="preserve"> ou à l’Aide Sociale à l’Enfance.</w:t>
      </w: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p w:rsidR="000E376E" w:rsidRPr="00D56C14" w:rsidRDefault="000E376E" w:rsidP="000E376E">
      <w:pPr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Grille statistique</w:t>
      </w:r>
    </w:p>
    <w:p w:rsidR="000E376E" w:rsidRPr="00EF6A8C" w:rsidRDefault="000E376E" w:rsidP="000E376E"/>
    <w:p w:rsidR="000E376E" w:rsidRPr="00EF6A8C" w:rsidRDefault="000E376E" w:rsidP="000E376E"/>
    <w:p w:rsidR="000E376E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E376E" w:rsidRPr="00EF6A8C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E376E" w:rsidRPr="00EF6A8C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EF6A8C">
        <w:rPr>
          <w:b/>
          <w:sz w:val="18"/>
          <w:szCs w:val="18"/>
        </w:rPr>
        <w:t>Principaux éléments de danger ou de risque identifiés</w:t>
      </w:r>
      <w:r>
        <w:rPr>
          <w:b/>
          <w:sz w:val="18"/>
          <w:szCs w:val="18"/>
        </w:rPr>
        <w:t xml:space="preserve"> (cocher 4 items au maximum)</w:t>
      </w:r>
      <w:r w:rsidRPr="00EF6A8C">
        <w:rPr>
          <w:b/>
          <w:sz w:val="18"/>
          <w:szCs w:val="18"/>
        </w:rPr>
        <w:t xml:space="preserve"> : </w:t>
      </w:r>
    </w:p>
    <w:p w:rsidR="000E376E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0E376E" w:rsidRPr="00EF6A8C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0E376E" w:rsidRPr="00EF6A8C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b/>
          <w:sz w:val="18"/>
          <w:szCs w:val="18"/>
        </w:rPr>
      </w:pPr>
      <w:r w:rsidRPr="00EF6A8C">
        <w:rPr>
          <w:b/>
          <w:sz w:val="18"/>
          <w:szCs w:val="18"/>
        </w:rPr>
        <w:t>Enfant</w:t>
      </w:r>
    </w:p>
    <w:p w:rsidR="000E376E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b/>
          <w:sz w:val="18"/>
          <w:szCs w:val="18"/>
        </w:rPr>
      </w:pPr>
      <w:r w:rsidRPr="00300F0A">
        <w:rPr>
          <w:b/>
          <w:sz w:val="18"/>
          <w:szCs w:val="18"/>
        </w:rPr>
        <w:t>1   2   3    4   5   6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b/>
          <w:sz w:val="18"/>
          <w:szCs w:val="18"/>
        </w:rP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Troubles mentaux d’un parent 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Déficience intellectuelle d’un parent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Conduites addictives d’un parent.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t xml:space="preserve"> </w:t>
      </w:r>
      <w:r w:rsidRPr="00300F0A">
        <w:tab/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Conflits familiaux ou conjugaux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Violences intrafamiliales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Isolement familial /social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Difficultés socio-économiques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Santé du mineur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Education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Difficultés scolaires / insertion professionnelle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Relation parents/enfants 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Violences physiques dont le mineur est auteur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Violences sexuelles dont le mineur est auteur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Troubles du comportement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Troubles du développement de l’enfant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Négligences lourdes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Pr="00300F0A" w:rsidRDefault="0025748E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9"/>
      <w:r>
        <w:instrText xml:space="preserve"> FORMCHECKBOX </w:instrText>
      </w:r>
      <w:r w:rsidR="00DA6FBF">
        <w:fldChar w:fldCharType="separate"/>
      </w:r>
      <w:r>
        <w:fldChar w:fldCharType="end"/>
      </w:r>
      <w:bookmarkEnd w:id="2"/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Violences psychologiques envers le mineur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</w:t>
      </w:r>
      <w:r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00F0A">
        <w:instrText xml:space="preserve"> FORMCHECKBOX </w:instrText>
      </w:r>
      <w:r w:rsidR="00DA6FBF">
        <w:fldChar w:fldCharType="separate"/>
      </w:r>
      <w:r w:rsidRPr="00300F0A">
        <w:fldChar w:fldCharType="end"/>
      </w:r>
      <w:r w:rsidRPr="00300F0A">
        <w:t xml:space="preserve"> Infractions à caractère sexuel sur le mineur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</w:p>
    <w:p w:rsidR="00363D80" w:rsidRPr="00300F0A" w:rsidRDefault="0025748E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FBF">
        <w:fldChar w:fldCharType="separate"/>
      </w:r>
      <w:r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</w:t>
      </w:r>
      <w:r w:rsidR="00363D80" w:rsidRPr="00300F0A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63D80" w:rsidRPr="00300F0A">
        <w:instrText xml:space="preserve"> FORMCHECKBOX </w:instrText>
      </w:r>
      <w:r w:rsidR="00DA6FBF">
        <w:fldChar w:fldCharType="separate"/>
      </w:r>
      <w:r w:rsidR="00363D80" w:rsidRPr="00300F0A">
        <w:fldChar w:fldCharType="end"/>
      </w:r>
      <w:r w:rsidR="00363D80" w:rsidRPr="00300F0A">
        <w:t xml:space="preserve"> Violences physiques envers le mineur</w:t>
      </w: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Pr="00300F0A" w:rsidRDefault="00363D80" w:rsidP="0036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363D80" w:rsidRDefault="00363D80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E376E" w:rsidRDefault="000E376E" w:rsidP="000E3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E376E" w:rsidRPr="009E093A" w:rsidRDefault="000E376E" w:rsidP="00F733A7">
      <w:pPr>
        <w:jc w:val="both"/>
        <w:rPr>
          <w:b/>
          <w:bCs/>
          <w:snapToGrid w:val="0"/>
          <w:color w:val="000000"/>
          <w:sz w:val="18"/>
          <w:szCs w:val="18"/>
        </w:rPr>
      </w:pPr>
    </w:p>
    <w:sectPr w:rsidR="000E376E" w:rsidRPr="009E093A" w:rsidSect="00E14BF0">
      <w:footerReference w:type="default" r:id="rId8"/>
      <w:pgSz w:w="11907" w:h="16840" w:code="9"/>
      <w:pgMar w:top="284" w:right="1134" w:bottom="284" w:left="1134" w:header="720" w:footer="113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4C0" w:rsidRDefault="00F444C0" w:rsidP="00EF30C6">
      <w:r>
        <w:separator/>
      </w:r>
    </w:p>
  </w:endnote>
  <w:endnote w:type="continuationSeparator" w:id="0">
    <w:p w:rsidR="00F444C0" w:rsidRDefault="00F444C0" w:rsidP="00EF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317" w:rsidRPr="006877E5" w:rsidRDefault="009D4317" w:rsidP="00C7149B">
    <w:pPr>
      <w:rPr>
        <w:rFonts w:ascii="Times New Roman" w:hAnsi="Times New Roman"/>
        <w:sz w:val="14"/>
        <w:szCs w:val="16"/>
      </w:rPr>
    </w:pPr>
    <w:r w:rsidRPr="006877E5">
      <w:rPr>
        <w:rFonts w:ascii="Times New Roman" w:hAnsi="Times New Roman"/>
        <w:sz w:val="14"/>
        <w:szCs w:val="16"/>
      </w:rPr>
      <w:t xml:space="preserve">Conseil Général du Haut-Rhin – CRIPS </w:t>
    </w:r>
    <w:proofErr w:type="gramStart"/>
    <w:r w:rsidRPr="006877E5">
      <w:rPr>
        <w:rFonts w:ascii="Times New Roman" w:hAnsi="Times New Roman"/>
        <w:sz w:val="14"/>
        <w:szCs w:val="16"/>
      </w:rPr>
      <w:t>68  -</w:t>
    </w:r>
    <w:proofErr w:type="gramEnd"/>
    <w:r w:rsidRPr="006877E5">
      <w:rPr>
        <w:rFonts w:ascii="Times New Roman" w:hAnsi="Times New Roman"/>
        <w:sz w:val="14"/>
        <w:szCs w:val="16"/>
      </w:rPr>
      <w:t xml:space="preserve"> Outil annexé au protocole – 2010 – modifié </w:t>
    </w:r>
    <w:r>
      <w:rPr>
        <w:rFonts w:ascii="Times New Roman" w:hAnsi="Times New Roman"/>
        <w:sz w:val="14"/>
        <w:szCs w:val="16"/>
      </w:rPr>
      <w:t xml:space="preserve"> en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4C0" w:rsidRDefault="00F444C0" w:rsidP="00EF30C6">
      <w:r>
        <w:separator/>
      </w:r>
    </w:p>
  </w:footnote>
  <w:footnote w:type="continuationSeparator" w:id="0">
    <w:p w:rsidR="00F444C0" w:rsidRDefault="00F444C0" w:rsidP="00EF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124"/>
    <w:multiLevelType w:val="hybridMultilevel"/>
    <w:tmpl w:val="22C072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71E45"/>
    <w:multiLevelType w:val="hybridMultilevel"/>
    <w:tmpl w:val="9962AC7A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F5BDC"/>
    <w:multiLevelType w:val="hybridMultilevel"/>
    <w:tmpl w:val="7C6A79A8"/>
    <w:lvl w:ilvl="0" w:tplc="040C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364E6"/>
    <w:multiLevelType w:val="hybridMultilevel"/>
    <w:tmpl w:val="3706712C"/>
    <w:lvl w:ilvl="0" w:tplc="040C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D56DA"/>
    <w:multiLevelType w:val="hybridMultilevel"/>
    <w:tmpl w:val="FA38DB46"/>
    <w:lvl w:ilvl="0" w:tplc="040C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290995"/>
    <w:multiLevelType w:val="hybridMultilevel"/>
    <w:tmpl w:val="119A7FE4"/>
    <w:lvl w:ilvl="0" w:tplc="040C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B2051C"/>
    <w:multiLevelType w:val="hybridMultilevel"/>
    <w:tmpl w:val="4EE40A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85"/>
    <w:rsid w:val="0001109A"/>
    <w:rsid w:val="000560DC"/>
    <w:rsid w:val="00065566"/>
    <w:rsid w:val="000773E0"/>
    <w:rsid w:val="00096053"/>
    <w:rsid w:val="00097D6A"/>
    <w:rsid w:val="000B6C19"/>
    <w:rsid w:val="000E376E"/>
    <w:rsid w:val="000E55FC"/>
    <w:rsid w:val="00104353"/>
    <w:rsid w:val="0012093B"/>
    <w:rsid w:val="00121352"/>
    <w:rsid w:val="00124566"/>
    <w:rsid w:val="00162892"/>
    <w:rsid w:val="00174069"/>
    <w:rsid w:val="00187B10"/>
    <w:rsid w:val="001911D1"/>
    <w:rsid w:val="001A27DC"/>
    <w:rsid w:val="001A79F1"/>
    <w:rsid w:val="001B4889"/>
    <w:rsid w:val="001D0ABE"/>
    <w:rsid w:val="001E25C7"/>
    <w:rsid w:val="002007D8"/>
    <w:rsid w:val="0020356A"/>
    <w:rsid w:val="00205E42"/>
    <w:rsid w:val="00212BF3"/>
    <w:rsid w:val="0021396D"/>
    <w:rsid w:val="002355CA"/>
    <w:rsid w:val="002457E7"/>
    <w:rsid w:val="002527D2"/>
    <w:rsid w:val="002572BE"/>
    <w:rsid w:val="0025748E"/>
    <w:rsid w:val="0026425E"/>
    <w:rsid w:val="00264C6A"/>
    <w:rsid w:val="002673AE"/>
    <w:rsid w:val="00267635"/>
    <w:rsid w:val="00277A51"/>
    <w:rsid w:val="002B5A79"/>
    <w:rsid w:val="002D2697"/>
    <w:rsid w:val="002D3F55"/>
    <w:rsid w:val="002E75E7"/>
    <w:rsid w:val="002F331E"/>
    <w:rsid w:val="00317E4A"/>
    <w:rsid w:val="0032781D"/>
    <w:rsid w:val="003309DB"/>
    <w:rsid w:val="00354B4E"/>
    <w:rsid w:val="00363D80"/>
    <w:rsid w:val="00365799"/>
    <w:rsid w:val="00380B65"/>
    <w:rsid w:val="0038184E"/>
    <w:rsid w:val="0039774D"/>
    <w:rsid w:val="003A631C"/>
    <w:rsid w:val="003D35E3"/>
    <w:rsid w:val="003D3F16"/>
    <w:rsid w:val="003D72DF"/>
    <w:rsid w:val="003E197E"/>
    <w:rsid w:val="003E4E8B"/>
    <w:rsid w:val="003F1858"/>
    <w:rsid w:val="003F3132"/>
    <w:rsid w:val="00405C89"/>
    <w:rsid w:val="004163C0"/>
    <w:rsid w:val="00431D56"/>
    <w:rsid w:val="00442863"/>
    <w:rsid w:val="00445C88"/>
    <w:rsid w:val="00452D16"/>
    <w:rsid w:val="00455BC7"/>
    <w:rsid w:val="004630E4"/>
    <w:rsid w:val="00470E7E"/>
    <w:rsid w:val="004717C3"/>
    <w:rsid w:val="004872BC"/>
    <w:rsid w:val="00493B60"/>
    <w:rsid w:val="0049703C"/>
    <w:rsid w:val="004A046C"/>
    <w:rsid w:val="004A1CFF"/>
    <w:rsid w:val="004A3C98"/>
    <w:rsid w:val="004B321F"/>
    <w:rsid w:val="004F74DF"/>
    <w:rsid w:val="004F7622"/>
    <w:rsid w:val="00502412"/>
    <w:rsid w:val="005206DB"/>
    <w:rsid w:val="005326C9"/>
    <w:rsid w:val="00562AC7"/>
    <w:rsid w:val="00563541"/>
    <w:rsid w:val="0057064D"/>
    <w:rsid w:val="00576ABA"/>
    <w:rsid w:val="00585117"/>
    <w:rsid w:val="00586B51"/>
    <w:rsid w:val="005948A5"/>
    <w:rsid w:val="005A262C"/>
    <w:rsid w:val="005A2F2E"/>
    <w:rsid w:val="005D02BF"/>
    <w:rsid w:val="005D720B"/>
    <w:rsid w:val="005E3018"/>
    <w:rsid w:val="005E40FB"/>
    <w:rsid w:val="00621C09"/>
    <w:rsid w:val="00622AED"/>
    <w:rsid w:val="006230B6"/>
    <w:rsid w:val="00624CC8"/>
    <w:rsid w:val="006354BF"/>
    <w:rsid w:val="00643A03"/>
    <w:rsid w:val="00657E5E"/>
    <w:rsid w:val="00663361"/>
    <w:rsid w:val="006661F6"/>
    <w:rsid w:val="006762A4"/>
    <w:rsid w:val="006877E5"/>
    <w:rsid w:val="0069314C"/>
    <w:rsid w:val="00696A73"/>
    <w:rsid w:val="006A19EF"/>
    <w:rsid w:val="006A3D34"/>
    <w:rsid w:val="006B6FA5"/>
    <w:rsid w:val="006C7866"/>
    <w:rsid w:val="006D7BAF"/>
    <w:rsid w:val="006E4739"/>
    <w:rsid w:val="00700250"/>
    <w:rsid w:val="0070703A"/>
    <w:rsid w:val="0070720E"/>
    <w:rsid w:val="00710634"/>
    <w:rsid w:val="00725176"/>
    <w:rsid w:val="00732C49"/>
    <w:rsid w:val="00737668"/>
    <w:rsid w:val="007407D9"/>
    <w:rsid w:val="007501D2"/>
    <w:rsid w:val="00754CA5"/>
    <w:rsid w:val="0076601D"/>
    <w:rsid w:val="007B7682"/>
    <w:rsid w:val="007C3ABB"/>
    <w:rsid w:val="007D7A04"/>
    <w:rsid w:val="007E58E3"/>
    <w:rsid w:val="008105E3"/>
    <w:rsid w:val="008158A7"/>
    <w:rsid w:val="00821156"/>
    <w:rsid w:val="0083225A"/>
    <w:rsid w:val="00835591"/>
    <w:rsid w:val="008458B0"/>
    <w:rsid w:val="00850A17"/>
    <w:rsid w:val="008510F7"/>
    <w:rsid w:val="00855E04"/>
    <w:rsid w:val="0086064A"/>
    <w:rsid w:val="00870963"/>
    <w:rsid w:val="00894E6B"/>
    <w:rsid w:val="00896655"/>
    <w:rsid w:val="008A7B93"/>
    <w:rsid w:val="008B1E51"/>
    <w:rsid w:val="008D4A5F"/>
    <w:rsid w:val="008E6B76"/>
    <w:rsid w:val="008F7092"/>
    <w:rsid w:val="008F7C6D"/>
    <w:rsid w:val="008F7C9A"/>
    <w:rsid w:val="0091659D"/>
    <w:rsid w:val="00932A58"/>
    <w:rsid w:val="00962BAA"/>
    <w:rsid w:val="00982463"/>
    <w:rsid w:val="009D2603"/>
    <w:rsid w:val="009D35FE"/>
    <w:rsid w:val="009D4317"/>
    <w:rsid w:val="009D45B9"/>
    <w:rsid w:val="009E093A"/>
    <w:rsid w:val="009E382E"/>
    <w:rsid w:val="00A03B60"/>
    <w:rsid w:val="00A10CD6"/>
    <w:rsid w:val="00A13C74"/>
    <w:rsid w:val="00A3286F"/>
    <w:rsid w:val="00A60F02"/>
    <w:rsid w:val="00A66911"/>
    <w:rsid w:val="00A7303C"/>
    <w:rsid w:val="00A73448"/>
    <w:rsid w:val="00A94CA2"/>
    <w:rsid w:val="00AC7271"/>
    <w:rsid w:val="00AD38A2"/>
    <w:rsid w:val="00B1208C"/>
    <w:rsid w:val="00B129B0"/>
    <w:rsid w:val="00B22A44"/>
    <w:rsid w:val="00B2477B"/>
    <w:rsid w:val="00B5476A"/>
    <w:rsid w:val="00B64E9C"/>
    <w:rsid w:val="00B76FDE"/>
    <w:rsid w:val="00BA05AD"/>
    <w:rsid w:val="00BB40D0"/>
    <w:rsid w:val="00BD2FAB"/>
    <w:rsid w:val="00C03885"/>
    <w:rsid w:val="00C14DF8"/>
    <w:rsid w:val="00C15AB5"/>
    <w:rsid w:val="00C16A6B"/>
    <w:rsid w:val="00C25CC3"/>
    <w:rsid w:val="00C3625F"/>
    <w:rsid w:val="00C47C79"/>
    <w:rsid w:val="00C63DF5"/>
    <w:rsid w:val="00C66354"/>
    <w:rsid w:val="00C7149B"/>
    <w:rsid w:val="00C71849"/>
    <w:rsid w:val="00C95FFD"/>
    <w:rsid w:val="00CA7B92"/>
    <w:rsid w:val="00CC138E"/>
    <w:rsid w:val="00CD35F9"/>
    <w:rsid w:val="00CE4649"/>
    <w:rsid w:val="00CE4E8D"/>
    <w:rsid w:val="00D22FE3"/>
    <w:rsid w:val="00D30AD8"/>
    <w:rsid w:val="00D347AD"/>
    <w:rsid w:val="00D50C13"/>
    <w:rsid w:val="00D72E27"/>
    <w:rsid w:val="00DA0C0B"/>
    <w:rsid w:val="00DA21EC"/>
    <w:rsid w:val="00DA3101"/>
    <w:rsid w:val="00DA6FBF"/>
    <w:rsid w:val="00DB55AB"/>
    <w:rsid w:val="00DC6291"/>
    <w:rsid w:val="00DD364B"/>
    <w:rsid w:val="00DD69F0"/>
    <w:rsid w:val="00DE2DA7"/>
    <w:rsid w:val="00DF5E43"/>
    <w:rsid w:val="00E14BF0"/>
    <w:rsid w:val="00E34E4F"/>
    <w:rsid w:val="00E56DB9"/>
    <w:rsid w:val="00E74A76"/>
    <w:rsid w:val="00E86E73"/>
    <w:rsid w:val="00E8719E"/>
    <w:rsid w:val="00E9200E"/>
    <w:rsid w:val="00E942A7"/>
    <w:rsid w:val="00EA06D5"/>
    <w:rsid w:val="00EA1D91"/>
    <w:rsid w:val="00EB761A"/>
    <w:rsid w:val="00EC0785"/>
    <w:rsid w:val="00EE7DA3"/>
    <w:rsid w:val="00EF30C6"/>
    <w:rsid w:val="00F134E0"/>
    <w:rsid w:val="00F24DAA"/>
    <w:rsid w:val="00F27305"/>
    <w:rsid w:val="00F30092"/>
    <w:rsid w:val="00F30FC4"/>
    <w:rsid w:val="00F444C0"/>
    <w:rsid w:val="00F52C55"/>
    <w:rsid w:val="00F54AF2"/>
    <w:rsid w:val="00F733A7"/>
    <w:rsid w:val="00F934B7"/>
    <w:rsid w:val="00FA2903"/>
    <w:rsid w:val="00FA4F05"/>
    <w:rsid w:val="00FA6474"/>
    <w:rsid w:val="00FB0CC3"/>
    <w:rsid w:val="00FD04FD"/>
    <w:rsid w:val="00FD453B"/>
    <w:rsid w:val="00FD57C9"/>
    <w:rsid w:val="00FE2B2D"/>
    <w:rsid w:val="00FE4E13"/>
    <w:rsid w:val="00FE6DAE"/>
    <w:rsid w:val="00FF0F20"/>
    <w:rsid w:val="00FF13CC"/>
    <w:rsid w:val="00FF512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845DF6D-C221-4E62-896C-30B5ED33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885"/>
    <w:rPr>
      <w:rFonts w:ascii="Bookman Old Style" w:hAnsi="Bookman Old Style" w:cs="Bookman Old Style"/>
    </w:rPr>
  </w:style>
  <w:style w:type="paragraph" w:styleId="Titre1">
    <w:name w:val="heading 1"/>
    <w:basedOn w:val="Normal"/>
    <w:next w:val="Normal"/>
    <w:link w:val="Titre1Car"/>
    <w:qFormat/>
    <w:rsid w:val="00C03885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03885"/>
    <w:pPr>
      <w:keepNext/>
      <w:tabs>
        <w:tab w:val="left" w:pos="1134"/>
      </w:tabs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03885"/>
    <w:rPr>
      <w:rFonts w:ascii="Bookman Old Style" w:hAnsi="Bookman Old Style" w:cs="Bookman Old Style"/>
      <w:b/>
      <w:bCs/>
      <w:sz w:val="28"/>
      <w:szCs w:val="28"/>
      <w:lang w:val="fr-FR" w:eastAsia="fr-FR"/>
    </w:rPr>
  </w:style>
  <w:style w:type="character" w:customStyle="1" w:styleId="Titre2Car">
    <w:name w:val="Titre 2 Car"/>
    <w:link w:val="Titre2"/>
    <w:rsid w:val="00C03885"/>
    <w:rPr>
      <w:rFonts w:ascii="Bookman Old Style" w:hAnsi="Bookman Old Style" w:cs="Bookman Old Style"/>
      <w:b/>
      <w:bCs/>
      <w:lang w:val="fr-FR" w:eastAsia="fr-FR"/>
    </w:rPr>
  </w:style>
  <w:style w:type="paragraph" w:styleId="Corpsdetexte">
    <w:name w:val="Body Text"/>
    <w:basedOn w:val="Normal"/>
    <w:link w:val="CorpsdetexteCar"/>
    <w:rsid w:val="00C03885"/>
    <w:pPr>
      <w:tabs>
        <w:tab w:val="left" w:pos="1134"/>
      </w:tabs>
    </w:pPr>
    <w:rPr>
      <w:b/>
      <w:bCs/>
    </w:rPr>
  </w:style>
  <w:style w:type="character" w:customStyle="1" w:styleId="CorpsdetexteCar">
    <w:name w:val="Corps de texte Car"/>
    <w:link w:val="Corpsdetexte"/>
    <w:rsid w:val="00C03885"/>
    <w:rPr>
      <w:rFonts w:ascii="Bookman Old Style" w:hAnsi="Bookman Old Style" w:cs="Bookman Old Style"/>
      <w:b/>
      <w:bCs/>
      <w:lang w:val="fr-FR" w:eastAsia="fr-FR"/>
    </w:rPr>
  </w:style>
  <w:style w:type="paragraph" w:styleId="Pieddepage">
    <w:name w:val="footer"/>
    <w:basedOn w:val="Normal"/>
    <w:link w:val="PieddepageCar"/>
    <w:rsid w:val="00C03885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PieddepageCar">
    <w:name w:val="Pied de page Car"/>
    <w:link w:val="Pieddepage"/>
    <w:rsid w:val="00C03885"/>
    <w:rPr>
      <w:rFonts w:ascii="Bookman Old Style" w:hAnsi="Bookman Old Style" w:cs="Bookman Old Style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semiHidden/>
    <w:rsid w:val="004970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1E51"/>
    <w:rPr>
      <w:rFonts w:cs="Times New Roman"/>
      <w:sz w:val="2"/>
      <w:szCs w:val="2"/>
    </w:rPr>
  </w:style>
  <w:style w:type="paragraph" w:styleId="En-tte">
    <w:name w:val="header"/>
    <w:basedOn w:val="Normal"/>
    <w:link w:val="En-tteCar"/>
    <w:rsid w:val="00DA21E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E9200E"/>
    <w:rPr>
      <w:rFonts w:ascii="Bookman Old Style" w:hAnsi="Bookman Old Style" w:cs="Bookman Old Style"/>
      <w:sz w:val="20"/>
      <w:szCs w:val="20"/>
    </w:rPr>
  </w:style>
  <w:style w:type="character" w:styleId="Marquedecommentaire">
    <w:name w:val="annotation reference"/>
    <w:semiHidden/>
    <w:rsid w:val="00DF5E43"/>
    <w:rPr>
      <w:rFonts w:cs="Times New Roman"/>
      <w:sz w:val="16"/>
      <w:szCs w:val="16"/>
    </w:rPr>
  </w:style>
  <w:style w:type="paragraph" w:styleId="Commentaire">
    <w:name w:val="annotation text"/>
    <w:basedOn w:val="Normal"/>
    <w:semiHidden/>
    <w:rsid w:val="00DF5E43"/>
  </w:style>
  <w:style w:type="paragraph" w:styleId="Objetducommentaire">
    <w:name w:val="annotation subject"/>
    <w:basedOn w:val="Commentaire"/>
    <w:next w:val="Commentaire"/>
    <w:semiHidden/>
    <w:rsid w:val="00DF5E43"/>
    <w:rPr>
      <w:b/>
      <w:bCs/>
    </w:rPr>
  </w:style>
  <w:style w:type="table" w:styleId="Grilledutableau">
    <w:name w:val="Table Grid"/>
    <w:basedOn w:val="TableauNormal"/>
    <w:rsid w:val="002572BE"/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orary%20Internet%20Files\Content.Outlook\9ZS90FLM\FRIP%20mod&#232;le%2013%2012%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FRIP modèle 13 12 12</Template>
  <TotalTime>0</TotalTime>
  <Pages>4</Pages>
  <Words>647</Words>
  <Characters>6070</Characters>
  <Application>Microsoft Office Word</Application>
  <DocSecurity>4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ou cachet de l’organisme signalant</vt:lpstr>
    </vt:vector>
  </TitlesOfParts>
  <Company>Département du Haut-Rhin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ou cachet de l’organisme signalant</dc:title>
  <dc:creator>Nicomette Marie</dc:creator>
  <cp:lastModifiedBy>Caroline Zimmermann</cp:lastModifiedBy>
  <cp:revision>2</cp:revision>
  <cp:lastPrinted>2018-10-12T09:43:00Z</cp:lastPrinted>
  <dcterms:created xsi:type="dcterms:W3CDTF">2024-04-02T09:19:00Z</dcterms:created>
  <dcterms:modified xsi:type="dcterms:W3CDTF">2024-04-02T09:19:00Z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">
    <vt:lpwstr>Modèles</vt:lpwstr>
  </property>
  <property fmtid="{D5CDD505-2E9C-101B-9397-08002B2CF9AE}" pid="3" name="Groupement">
    <vt:lpwstr>CRIPS 68</vt:lpwstr>
  </property>
</Properties>
</file>